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2C639" w14:textId="00CFDE28" w:rsidR="00B6655B" w:rsidRPr="00B6655B" w:rsidRDefault="00B6655B" w:rsidP="000E7CB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jc w:val="center"/>
        <w:rPr>
          <w:rFonts w:cs="Arial"/>
          <w:b/>
          <w:color w:val="00355D"/>
          <w:sz w:val="28"/>
          <w:szCs w:val="28"/>
        </w:rPr>
      </w:pPr>
      <w:bookmarkStart w:id="0" w:name="_Hlk131660269"/>
      <w:bookmarkStart w:id="1" w:name="_Hlk132182401"/>
      <w:r w:rsidRPr="00B6655B">
        <w:rPr>
          <w:rFonts w:cs="Arial"/>
          <w:b/>
          <w:color w:val="00355D"/>
          <w:sz w:val="28"/>
          <w:szCs w:val="28"/>
        </w:rPr>
        <w:t xml:space="preserve">Commission de sélection professionnelle </w:t>
      </w:r>
      <w:r w:rsidR="0042199F">
        <w:rPr>
          <w:rFonts w:cs="Arial"/>
          <w:b/>
          <w:color w:val="00355D"/>
          <w:sz w:val="28"/>
          <w:szCs w:val="28"/>
        </w:rPr>
        <w:t xml:space="preserve">instituée </w:t>
      </w:r>
      <w:r w:rsidR="000E7CB4">
        <w:rPr>
          <w:rFonts w:cs="Arial"/>
          <w:b/>
          <w:color w:val="00355D"/>
          <w:sz w:val="28"/>
          <w:szCs w:val="28"/>
        </w:rPr>
        <w:t xml:space="preserve">dans le cadre du dispositif dérogatoire </w:t>
      </w:r>
      <w:r w:rsidR="00156DFF">
        <w:rPr>
          <w:rFonts w:cs="Arial"/>
          <w:b/>
          <w:color w:val="00355D"/>
          <w:sz w:val="28"/>
          <w:szCs w:val="28"/>
        </w:rPr>
        <w:t xml:space="preserve">prévu à l’article 93 </w:t>
      </w:r>
      <w:r w:rsidR="004F5579">
        <w:rPr>
          <w:rFonts w:cs="Arial"/>
          <w:b/>
          <w:color w:val="00355D"/>
          <w:sz w:val="28"/>
          <w:szCs w:val="28"/>
        </w:rPr>
        <w:br/>
      </w:r>
      <w:r w:rsidR="00156DFF">
        <w:rPr>
          <w:rFonts w:cs="Arial"/>
          <w:b/>
          <w:color w:val="00355D"/>
          <w:sz w:val="28"/>
          <w:szCs w:val="28"/>
        </w:rPr>
        <w:t xml:space="preserve">de la loi </w:t>
      </w:r>
      <w:r w:rsidR="00ED0A9F">
        <w:rPr>
          <w:rFonts w:cs="Arial"/>
          <w:b/>
          <w:color w:val="00355D"/>
          <w:sz w:val="28"/>
          <w:szCs w:val="28"/>
        </w:rPr>
        <w:t xml:space="preserve">n° 2019-828 </w:t>
      </w:r>
      <w:r w:rsidR="00156DFF">
        <w:rPr>
          <w:rFonts w:cs="Arial"/>
          <w:b/>
          <w:color w:val="00355D"/>
          <w:sz w:val="28"/>
          <w:szCs w:val="28"/>
        </w:rPr>
        <w:t>du 06</w:t>
      </w:r>
      <w:r w:rsidR="007F5A86">
        <w:rPr>
          <w:rFonts w:cs="Arial"/>
          <w:b/>
          <w:color w:val="00355D"/>
          <w:sz w:val="28"/>
          <w:szCs w:val="28"/>
        </w:rPr>
        <w:t xml:space="preserve"> août </w:t>
      </w:r>
      <w:r w:rsidR="00156DFF">
        <w:rPr>
          <w:rFonts w:cs="Arial"/>
          <w:b/>
          <w:color w:val="00355D"/>
          <w:sz w:val="28"/>
          <w:szCs w:val="28"/>
        </w:rPr>
        <w:t xml:space="preserve">2019 </w:t>
      </w:r>
      <w:r w:rsidR="00ED0A9F">
        <w:rPr>
          <w:rFonts w:cs="Arial"/>
          <w:b/>
          <w:color w:val="00355D"/>
          <w:sz w:val="28"/>
          <w:szCs w:val="28"/>
        </w:rPr>
        <w:t xml:space="preserve">modifiée </w:t>
      </w:r>
      <w:r w:rsidR="00156DFF">
        <w:rPr>
          <w:rFonts w:cs="Arial"/>
          <w:b/>
          <w:color w:val="00355D"/>
          <w:sz w:val="28"/>
          <w:szCs w:val="28"/>
        </w:rPr>
        <w:t xml:space="preserve">de transformation de la fonction publique, </w:t>
      </w:r>
      <w:r w:rsidR="000E7CB4">
        <w:rPr>
          <w:rFonts w:cs="Arial"/>
          <w:b/>
          <w:color w:val="00355D"/>
          <w:sz w:val="28"/>
          <w:szCs w:val="28"/>
        </w:rPr>
        <w:t>au profit des fonctionnaires bénéficiaires de l’obligation d’emploi des travailleurs handicapés (</w:t>
      </w:r>
      <w:r w:rsidR="000E7CB4" w:rsidRPr="000E7CB4">
        <w:rPr>
          <w:rFonts w:cs="Arial"/>
          <w:b/>
          <w:color w:val="00355D"/>
          <w:sz w:val="28"/>
          <w:szCs w:val="28"/>
        </w:rPr>
        <w:t>BOETH</w:t>
      </w:r>
      <w:r w:rsidR="000E7CB4">
        <w:rPr>
          <w:rFonts w:cs="Arial"/>
          <w:b/>
          <w:color w:val="00355D"/>
          <w:sz w:val="28"/>
          <w:szCs w:val="28"/>
        </w:rPr>
        <w:t>) pour</w:t>
      </w:r>
      <w:r w:rsidRPr="00B6655B">
        <w:rPr>
          <w:rFonts w:cs="Arial"/>
          <w:b/>
          <w:color w:val="00355D"/>
          <w:sz w:val="28"/>
          <w:szCs w:val="28"/>
        </w:rPr>
        <w:t xml:space="preserve"> l’accès par </w:t>
      </w:r>
      <w:r w:rsidR="000E7CB4">
        <w:rPr>
          <w:rFonts w:cs="Arial"/>
          <w:b/>
          <w:color w:val="00355D"/>
          <w:sz w:val="28"/>
          <w:szCs w:val="28"/>
        </w:rPr>
        <w:t xml:space="preserve">la voie du </w:t>
      </w:r>
      <w:r w:rsidRPr="00B6655B">
        <w:rPr>
          <w:rFonts w:cs="Arial"/>
          <w:b/>
          <w:color w:val="00355D"/>
          <w:sz w:val="28"/>
          <w:szCs w:val="28"/>
        </w:rPr>
        <w:t xml:space="preserve">détachement </w:t>
      </w:r>
      <w:bookmarkEnd w:id="0"/>
      <w:r w:rsidRPr="00B6655B">
        <w:rPr>
          <w:rFonts w:cs="Arial"/>
          <w:b/>
          <w:color w:val="00355D"/>
          <w:sz w:val="28"/>
          <w:szCs w:val="28"/>
        </w:rPr>
        <w:t xml:space="preserve">au </w:t>
      </w:r>
      <w:r w:rsidR="00860995">
        <w:rPr>
          <w:rFonts w:cs="Arial"/>
          <w:b/>
          <w:color w:val="00355D"/>
          <w:sz w:val="28"/>
          <w:szCs w:val="28"/>
        </w:rPr>
        <w:t>cadre</w:t>
      </w:r>
      <w:r w:rsidR="000E7CB4">
        <w:rPr>
          <w:rFonts w:cs="Arial"/>
          <w:b/>
          <w:color w:val="00355D"/>
          <w:sz w:val="28"/>
          <w:szCs w:val="28"/>
        </w:rPr>
        <w:t xml:space="preserve"> </w:t>
      </w:r>
      <w:r w:rsidRPr="00B6655B">
        <w:rPr>
          <w:rFonts w:cs="Arial"/>
          <w:b/>
          <w:color w:val="00355D"/>
          <w:sz w:val="28"/>
          <w:szCs w:val="28"/>
        </w:rPr>
        <w:t>d</w:t>
      </w:r>
      <w:r w:rsidR="00860995">
        <w:rPr>
          <w:rFonts w:cs="Arial"/>
          <w:b/>
          <w:color w:val="00355D"/>
          <w:sz w:val="28"/>
          <w:szCs w:val="28"/>
        </w:rPr>
        <w:t>’emplois de</w:t>
      </w:r>
      <w:r w:rsidR="0092248A">
        <w:rPr>
          <w:rFonts w:cs="Arial"/>
          <w:b/>
          <w:color w:val="00355D"/>
          <w:sz w:val="28"/>
          <w:szCs w:val="28"/>
        </w:rPr>
        <w:t>s attachés territoriaux</w:t>
      </w:r>
      <w:r w:rsidRPr="00B6655B">
        <w:rPr>
          <w:rFonts w:cs="Arial"/>
          <w:b/>
          <w:color w:val="00355D"/>
          <w:sz w:val="28"/>
          <w:szCs w:val="28"/>
        </w:rPr>
        <w:t>.</w:t>
      </w:r>
    </w:p>
    <w:bookmarkEnd w:id="1"/>
    <w:p w14:paraId="17CB2BA9" w14:textId="77777777" w:rsidR="00B6655B" w:rsidRPr="00111513" w:rsidRDefault="00B6655B" w:rsidP="00B6655B">
      <w:pPr>
        <w:rPr>
          <w:rFonts w:cs="Arial"/>
          <w:b/>
          <w:szCs w:val="20"/>
        </w:rPr>
      </w:pPr>
    </w:p>
    <w:p w14:paraId="621D0B8A" w14:textId="3B89337C" w:rsidR="00B6655B" w:rsidRDefault="00B6655B" w:rsidP="00C602C0">
      <w:pPr>
        <w:jc w:val="both"/>
        <w:rPr>
          <w:rFonts w:cs="Arial"/>
          <w:b/>
          <w:szCs w:val="20"/>
        </w:rPr>
      </w:pPr>
      <w:r w:rsidRPr="00111513">
        <w:rPr>
          <w:rFonts w:cs="Arial"/>
          <w:b/>
          <w:szCs w:val="20"/>
        </w:rPr>
        <w:t xml:space="preserve">Date limite de réception du dossier de candidature fixée au </w:t>
      </w:r>
      <w:r w:rsidR="004B777E">
        <w:rPr>
          <w:rFonts w:cs="Arial"/>
          <w:b/>
          <w:szCs w:val="20"/>
        </w:rPr>
        <w:t>vendredi 29 mai 2026 (23H59, heure de métropole)</w:t>
      </w:r>
      <w:r w:rsidR="000E7CB4">
        <w:rPr>
          <w:rFonts w:cs="Arial"/>
          <w:b/>
          <w:szCs w:val="20"/>
        </w:rPr>
        <w:t>,</w:t>
      </w:r>
      <w:r w:rsidR="00D240ED">
        <w:rPr>
          <w:rFonts w:cs="Arial"/>
          <w:b/>
          <w:szCs w:val="20"/>
        </w:rPr>
        <w:t xml:space="preserve"> </w:t>
      </w:r>
      <w:r>
        <w:rPr>
          <w:rFonts w:cs="Arial"/>
          <w:b/>
          <w:szCs w:val="20"/>
        </w:rPr>
        <w:t>conformément à l’avis d’appel à candidature</w:t>
      </w:r>
      <w:r w:rsidR="00C602C0">
        <w:rPr>
          <w:rFonts w:cs="Arial"/>
          <w:b/>
          <w:szCs w:val="20"/>
        </w:rPr>
        <w:t>, affiché dans les locaux de la Ville de Fosses le……</w:t>
      </w:r>
      <w:r w:rsidR="00FA0D37">
        <w:rPr>
          <w:rFonts w:cs="Arial"/>
          <w:b/>
          <w:szCs w:val="20"/>
        </w:rPr>
        <w:t>…</w:t>
      </w:r>
      <w:proofErr w:type="gramStart"/>
      <w:r w:rsidR="00FA0D37">
        <w:rPr>
          <w:rFonts w:cs="Arial"/>
          <w:b/>
          <w:szCs w:val="20"/>
        </w:rPr>
        <w:t>…….</w:t>
      </w:r>
      <w:proofErr w:type="gramEnd"/>
      <w:r w:rsidR="00FA0D37">
        <w:rPr>
          <w:rFonts w:cs="Arial"/>
          <w:b/>
          <w:szCs w:val="20"/>
        </w:rPr>
        <w:t>.</w:t>
      </w:r>
      <w:bookmarkStart w:id="2" w:name="_GoBack"/>
      <w:bookmarkEnd w:id="2"/>
      <w:r w:rsidR="00C602C0">
        <w:rPr>
          <w:rFonts w:cs="Arial"/>
          <w:b/>
          <w:szCs w:val="20"/>
        </w:rPr>
        <w:t>… et</w:t>
      </w:r>
      <w:r>
        <w:rPr>
          <w:rFonts w:cs="Arial"/>
          <w:b/>
          <w:szCs w:val="20"/>
        </w:rPr>
        <w:t xml:space="preserve"> publié le…………………</w:t>
      </w:r>
      <w:r w:rsidR="000E7CB4">
        <w:rPr>
          <w:rFonts w:cs="Arial"/>
          <w:b/>
          <w:szCs w:val="20"/>
        </w:rPr>
        <w:t>…………</w:t>
      </w:r>
      <w:r w:rsidR="004B777E">
        <w:rPr>
          <w:rFonts w:cs="Arial"/>
          <w:b/>
          <w:szCs w:val="20"/>
        </w:rPr>
        <w:t xml:space="preserve">sur le site Internet de la </w:t>
      </w:r>
      <w:r w:rsidR="00C602C0">
        <w:rPr>
          <w:rFonts w:cs="Arial"/>
          <w:b/>
          <w:szCs w:val="20"/>
        </w:rPr>
        <w:t>Ville</w:t>
      </w:r>
      <w:r w:rsidR="004B777E">
        <w:rPr>
          <w:rFonts w:cs="Arial"/>
          <w:b/>
          <w:szCs w:val="20"/>
        </w:rPr>
        <w:t xml:space="preserve"> de Fosses, ainsi que sur le site </w:t>
      </w:r>
      <w:hyperlink r:id="rId8" w:history="1">
        <w:r w:rsidR="004B777E" w:rsidRPr="009C2D17">
          <w:rPr>
            <w:rStyle w:val="Lienhypertexte"/>
            <w:rFonts w:cs="Arial"/>
            <w:b/>
            <w:szCs w:val="20"/>
          </w:rPr>
          <w:t>www.emploi-territorial.fr</w:t>
        </w:r>
      </w:hyperlink>
      <w:r w:rsidR="004B777E">
        <w:rPr>
          <w:rFonts w:cs="Arial"/>
          <w:b/>
          <w:szCs w:val="20"/>
        </w:rPr>
        <w:t xml:space="preserve"> </w:t>
      </w:r>
    </w:p>
    <w:p w14:paraId="26F21ABB" w14:textId="77777777" w:rsidR="004B777E" w:rsidRPr="00111513" w:rsidRDefault="004B777E" w:rsidP="00B6655B">
      <w:pPr>
        <w:rPr>
          <w:rFonts w:cs="Arial"/>
          <w:b/>
          <w:szCs w:val="20"/>
        </w:rPr>
      </w:pPr>
    </w:p>
    <w:p w14:paraId="0F509F1A" w14:textId="231BF469" w:rsidR="00B6655B" w:rsidRPr="004F5579" w:rsidRDefault="00B6655B" w:rsidP="004F5579">
      <w:pPr>
        <w:pStyle w:val="Paragraphedeliste"/>
        <w:keepNext/>
        <w:numPr>
          <w:ilvl w:val="0"/>
          <w:numId w:val="3"/>
        </w:numPr>
        <w:shd w:val="clear" w:color="auto" w:fill="006FB4"/>
        <w:jc w:val="center"/>
        <w:outlineLvl w:val="4"/>
        <w:rPr>
          <w:rFonts w:cs="Arial"/>
          <w:b/>
          <w:color w:val="FFFFFF"/>
          <w:sz w:val="28"/>
        </w:rPr>
      </w:pPr>
      <w:r w:rsidRPr="004F5579">
        <w:rPr>
          <w:rFonts w:cs="Arial"/>
          <w:b/>
          <w:color w:val="FFFFFF"/>
          <w:sz w:val="28"/>
        </w:rPr>
        <w:t>PARTIE A REMPLIR PAR L’AGENT</w:t>
      </w:r>
    </w:p>
    <w:p w14:paraId="22F4667D" w14:textId="77777777" w:rsidR="00B6655B" w:rsidRPr="00E74EAD" w:rsidRDefault="00B6655B" w:rsidP="00B6655B">
      <w:pPr>
        <w:rPr>
          <w:rFonts w:cs="Arial"/>
          <w:szCs w:val="20"/>
        </w:rPr>
      </w:pPr>
    </w:p>
    <w:p w14:paraId="150C8C2D" w14:textId="72CC3D45" w:rsidR="00B6655B" w:rsidRPr="00E74EAD" w:rsidRDefault="00B6655B" w:rsidP="00B6655B">
      <w:pPr>
        <w:rPr>
          <w:rFonts w:cs="Arial"/>
          <w:b/>
          <w:szCs w:val="20"/>
        </w:rPr>
      </w:pPr>
      <w:r w:rsidRPr="00E74EAD">
        <w:rPr>
          <w:rFonts w:cs="Arial"/>
          <w:b/>
          <w:szCs w:val="20"/>
        </w:rPr>
        <w:t xml:space="preserve">Collectivité de l’agent : </w:t>
      </w:r>
      <w:r w:rsidR="0092248A">
        <w:rPr>
          <w:rFonts w:cs="Arial"/>
          <w:b/>
          <w:szCs w:val="20"/>
        </w:rPr>
        <w:t>Ville de Fosses (Val d’Oise)</w:t>
      </w:r>
    </w:p>
    <w:p w14:paraId="60D662D4" w14:textId="77777777" w:rsidR="00B6655B" w:rsidRPr="00E74EAD" w:rsidRDefault="00B6655B" w:rsidP="00B6655B">
      <w:pPr>
        <w:rPr>
          <w:rFonts w:cs="Arial"/>
          <w:b/>
          <w:szCs w:val="20"/>
        </w:rPr>
      </w:pPr>
    </w:p>
    <w:p w14:paraId="19616EE4" w14:textId="321DFA80" w:rsidR="00B6655B" w:rsidRPr="00E74EAD" w:rsidRDefault="00B6655B" w:rsidP="00B6655B">
      <w:pPr>
        <w:keepNext/>
        <w:shd w:val="clear" w:color="auto" w:fill="006FB4"/>
        <w:jc w:val="center"/>
        <w:outlineLvl w:val="4"/>
        <w:rPr>
          <w:rFonts w:cs="Arial"/>
          <w:b/>
          <w:color w:val="FFFFFF"/>
          <w:sz w:val="28"/>
        </w:rPr>
      </w:pPr>
      <w:r w:rsidRPr="00E74EAD">
        <w:rPr>
          <w:rFonts w:cs="Arial"/>
          <w:b/>
          <w:color w:val="FFFFFF"/>
          <w:sz w:val="26"/>
        </w:rPr>
        <w:t>1- IDENTIT</w:t>
      </w:r>
      <w:r>
        <w:rPr>
          <w:rFonts w:cs="Arial"/>
          <w:b/>
          <w:color w:val="FFFFFF"/>
          <w:sz w:val="26"/>
        </w:rPr>
        <w:t>É</w:t>
      </w:r>
    </w:p>
    <w:p w14:paraId="114F93CE" w14:textId="77777777" w:rsidR="00B6655B" w:rsidRPr="00111513" w:rsidRDefault="00B6655B" w:rsidP="00B6655B">
      <w:pPr>
        <w:rPr>
          <w:rFonts w:cs="Arial"/>
          <w:sz w:val="24"/>
        </w:rPr>
      </w:pPr>
    </w:p>
    <w:p w14:paraId="3C699812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  <w:u w:val="single"/>
        </w:rPr>
      </w:pPr>
    </w:p>
    <w:p w14:paraId="39FBCA13" w14:textId="26DA72ED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  <w:r w:rsidRPr="00E74EAD">
        <w:rPr>
          <w:rFonts w:cs="Arial"/>
          <w:szCs w:val="20"/>
          <w:u w:val="single"/>
        </w:rPr>
        <w:t>Civilité</w:t>
      </w:r>
      <w:r w:rsidRPr="00E74EAD">
        <w:rPr>
          <w:rFonts w:cs="Arial"/>
          <w:szCs w:val="20"/>
        </w:rPr>
        <w:t xml:space="preserve"> :</w:t>
      </w:r>
      <w:r w:rsidRPr="00E74EAD">
        <w:rPr>
          <w:rFonts w:cs="Arial"/>
          <w:szCs w:val="20"/>
        </w:rPr>
        <w:tab/>
      </w:r>
      <w:r w:rsidRPr="00E74EAD">
        <w:rPr>
          <w:rFonts w:cs="Arial"/>
          <w:szCs w:val="20"/>
        </w:rPr>
        <w:tab/>
      </w:r>
      <w:r w:rsidRPr="00E74EAD">
        <w:rPr>
          <w:rFonts w:cs="Arial"/>
          <w:szCs w:val="20"/>
        </w:rPr>
        <w:tab/>
      </w:r>
      <w:r w:rsidRPr="00E74EAD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ED3D19">
        <w:rPr>
          <w:rFonts w:cs="Arial"/>
          <w:szCs w:val="20"/>
          <w:u w:val="single"/>
        </w:rPr>
        <w:t>Nationalité</w:t>
      </w:r>
      <w:r w:rsidRPr="00ED3D19">
        <w:rPr>
          <w:rFonts w:cs="Arial"/>
          <w:szCs w:val="20"/>
        </w:rPr>
        <w:t> :</w:t>
      </w:r>
    </w:p>
    <w:p w14:paraId="0B840516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62C3C9B9" w14:textId="7B0B0439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  <w:r w:rsidRPr="00E74EAD">
        <w:rPr>
          <w:rFonts w:cs="Arial"/>
          <w:szCs w:val="20"/>
          <w:u w:val="single"/>
        </w:rPr>
        <w:t>Prénom</w:t>
      </w:r>
      <w:r w:rsidRPr="00E74EAD">
        <w:rPr>
          <w:rFonts w:cs="Arial"/>
          <w:szCs w:val="20"/>
        </w:rPr>
        <w:t> :</w:t>
      </w:r>
      <w:r w:rsidRPr="00E74EAD">
        <w:rPr>
          <w:rFonts w:cs="Arial"/>
          <w:szCs w:val="20"/>
        </w:rPr>
        <w:tab/>
      </w:r>
      <w:r w:rsidRPr="00E74EAD">
        <w:rPr>
          <w:rFonts w:cs="Arial"/>
          <w:szCs w:val="20"/>
        </w:rPr>
        <w:tab/>
      </w:r>
      <w:r w:rsidRPr="00E74EAD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u w:val="single"/>
        </w:rPr>
        <w:t>N</w:t>
      </w:r>
      <w:r w:rsidRPr="00E74EAD">
        <w:rPr>
          <w:rFonts w:cs="Arial"/>
          <w:szCs w:val="20"/>
          <w:u w:val="single"/>
        </w:rPr>
        <w:t>om</w:t>
      </w:r>
      <w:r w:rsidRPr="00E74EAD">
        <w:rPr>
          <w:rFonts w:cs="Arial"/>
          <w:szCs w:val="20"/>
        </w:rPr>
        <w:t> :</w:t>
      </w:r>
    </w:p>
    <w:p w14:paraId="0C1EA8E9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0F4298F0" w14:textId="5DCD6FE1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  <w:r w:rsidRPr="00E74EAD">
        <w:rPr>
          <w:rFonts w:cs="Arial"/>
          <w:szCs w:val="20"/>
          <w:u w:val="single"/>
        </w:rPr>
        <w:t>Date de naissance</w:t>
      </w:r>
      <w:r w:rsidRPr="00E74EAD">
        <w:rPr>
          <w:rFonts w:cs="Arial"/>
          <w:szCs w:val="20"/>
        </w:rPr>
        <w:t> :</w:t>
      </w:r>
      <w:r w:rsidRPr="00E74EAD">
        <w:rPr>
          <w:rFonts w:cs="Arial"/>
          <w:szCs w:val="20"/>
        </w:rPr>
        <w:tab/>
      </w:r>
      <w:r w:rsidRPr="00E74EAD">
        <w:rPr>
          <w:rFonts w:cs="Arial"/>
          <w:szCs w:val="20"/>
        </w:rPr>
        <w:tab/>
      </w:r>
      <w:r w:rsidRPr="00E74EAD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  <w:u w:val="single"/>
        </w:rPr>
        <w:t>L</w:t>
      </w:r>
      <w:r w:rsidRPr="00E74EAD">
        <w:rPr>
          <w:rFonts w:cs="Arial"/>
          <w:szCs w:val="20"/>
          <w:u w:val="single"/>
        </w:rPr>
        <w:t>ieu</w:t>
      </w:r>
      <w:r w:rsidR="00C97E5E">
        <w:rPr>
          <w:rFonts w:cs="Arial"/>
          <w:szCs w:val="20"/>
          <w:u w:val="single"/>
        </w:rPr>
        <w:t xml:space="preserve"> de naissance</w:t>
      </w:r>
      <w:r w:rsidRPr="00E74EAD">
        <w:rPr>
          <w:rFonts w:cs="Arial"/>
          <w:szCs w:val="20"/>
        </w:rPr>
        <w:t> :</w:t>
      </w:r>
    </w:p>
    <w:p w14:paraId="41861175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4F588E85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  <w:r w:rsidRPr="00E74EAD">
        <w:rPr>
          <w:rFonts w:cs="Arial"/>
          <w:szCs w:val="20"/>
          <w:u w:val="single"/>
        </w:rPr>
        <w:t>Adresse</w:t>
      </w:r>
      <w:r w:rsidRPr="00E74EAD">
        <w:rPr>
          <w:rFonts w:cs="Arial"/>
          <w:szCs w:val="20"/>
        </w:rPr>
        <w:t> :</w:t>
      </w:r>
    </w:p>
    <w:p w14:paraId="13605611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34255617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050B4961" w14:textId="1D86DA4F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  <w:r>
        <w:rPr>
          <w:rFonts w:cs="Arial"/>
          <w:szCs w:val="20"/>
          <w:u w:val="single"/>
        </w:rPr>
        <w:t>T</w:t>
      </w:r>
      <w:r w:rsidRPr="00E74EAD">
        <w:rPr>
          <w:rFonts w:cs="Arial"/>
          <w:szCs w:val="20"/>
          <w:u w:val="single"/>
        </w:rPr>
        <w:t>éléphone</w:t>
      </w:r>
      <w:r w:rsidRPr="00E74EAD">
        <w:rPr>
          <w:rFonts w:cs="Arial"/>
          <w:szCs w:val="20"/>
        </w:rPr>
        <w:t> :</w:t>
      </w:r>
      <w:r w:rsidRPr="00E74EAD">
        <w:rPr>
          <w:rFonts w:cs="Arial"/>
          <w:szCs w:val="20"/>
        </w:rPr>
        <w:tab/>
      </w:r>
      <w:r w:rsidRPr="00E74EAD">
        <w:rPr>
          <w:rFonts w:cs="Arial"/>
          <w:szCs w:val="20"/>
        </w:rPr>
        <w:tab/>
      </w:r>
      <w:r w:rsidRPr="00E74EAD">
        <w:rPr>
          <w:rFonts w:cs="Arial"/>
          <w:szCs w:val="20"/>
        </w:rPr>
        <w:tab/>
      </w:r>
      <w:r w:rsidRPr="00E74EAD">
        <w:rPr>
          <w:rFonts w:cs="Arial"/>
          <w:szCs w:val="20"/>
        </w:rPr>
        <w:tab/>
      </w:r>
      <w:r w:rsidRPr="00E74EAD">
        <w:rPr>
          <w:rFonts w:cs="Arial"/>
          <w:szCs w:val="20"/>
        </w:rPr>
        <w:tab/>
      </w:r>
      <w:r>
        <w:rPr>
          <w:rFonts w:cs="Arial"/>
          <w:szCs w:val="20"/>
          <w:u w:val="single"/>
        </w:rPr>
        <w:t>Ma</w:t>
      </w:r>
      <w:r w:rsidRPr="00E74EAD">
        <w:rPr>
          <w:rFonts w:cs="Arial"/>
          <w:szCs w:val="20"/>
          <w:u w:val="single"/>
        </w:rPr>
        <w:t>il :</w:t>
      </w:r>
    </w:p>
    <w:p w14:paraId="1D0AB009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3E0FF9AC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05EA225D" w14:textId="0C89A496" w:rsidR="00B6655B" w:rsidRPr="00B6655B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  <w:r w:rsidRPr="00E74EAD">
        <w:rPr>
          <w:rFonts w:cs="Arial"/>
          <w:szCs w:val="20"/>
          <w:u w:val="single"/>
        </w:rPr>
        <w:t>Grade et</w:t>
      </w:r>
      <w:r w:rsidR="00860995">
        <w:rPr>
          <w:rFonts w:cs="Arial"/>
          <w:szCs w:val="20"/>
          <w:u w:val="single"/>
        </w:rPr>
        <w:t xml:space="preserve"> </w:t>
      </w:r>
      <w:r w:rsidRPr="00E74EAD">
        <w:rPr>
          <w:rFonts w:cs="Arial"/>
          <w:szCs w:val="20"/>
          <w:u w:val="single"/>
        </w:rPr>
        <w:t>catégorie hiérarchique</w:t>
      </w:r>
      <w:r>
        <w:rPr>
          <w:rFonts w:cs="Arial"/>
          <w:szCs w:val="20"/>
          <w:u w:val="single"/>
        </w:rPr>
        <w:t xml:space="preserve"> actuel</w:t>
      </w:r>
      <w:r w:rsidR="0092248A">
        <w:rPr>
          <w:rFonts w:cs="Arial"/>
          <w:szCs w:val="20"/>
          <w:u w:val="single"/>
        </w:rPr>
        <w:t>s</w:t>
      </w:r>
      <w:r>
        <w:rPr>
          <w:rFonts w:cs="Arial"/>
          <w:szCs w:val="20"/>
        </w:rPr>
        <w:t> :</w:t>
      </w:r>
    </w:p>
    <w:p w14:paraId="02350C53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48268B04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09B00182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  <w:r w:rsidRPr="00E74EAD">
        <w:rPr>
          <w:rFonts w:cs="Arial"/>
          <w:szCs w:val="20"/>
          <w:u w:val="single"/>
        </w:rPr>
        <w:t>Domaine d’exercice</w:t>
      </w:r>
      <w:r w:rsidRPr="00E74EAD">
        <w:rPr>
          <w:rFonts w:cs="Arial"/>
          <w:szCs w:val="20"/>
        </w:rPr>
        <w:t> :</w:t>
      </w:r>
    </w:p>
    <w:p w14:paraId="403695AB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091898DE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0FAD24AA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  <w:r w:rsidRPr="00E74EAD">
        <w:rPr>
          <w:rFonts w:cs="Arial"/>
          <w:szCs w:val="20"/>
          <w:u w:val="single"/>
        </w:rPr>
        <w:t>Affectation (direction/service)</w:t>
      </w:r>
      <w:r w:rsidRPr="00E74EAD">
        <w:rPr>
          <w:rFonts w:cs="Arial"/>
          <w:szCs w:val="20"/>
        </w:rPr>
        <w:t> :</w:t>
      </w:r>
    </w:p>
    <w:p w14:paraId="00644117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2121ACBB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23EC3D35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  <w:r w:rsidRPr="00E74EAD">
        <w:rPr>
          <w:rFonts w:cs="Arial"/>
          <w:szCs w:val="20"/>
          <w:u w:val="single"/>
        </w:rPr>
        <w:t>Intitule du poste</w:t>
      </w:r>
      <w:r w:rsidRPr="00E74EAD">
        <w:rPr>
          <w:rFonts w:cs="Arial"/>
          <w:szCs w:val="20"/>
        </w:rPr>
        <w:t> :</w:t>
      </w:r>
    </w:p>
    <w:p w14:paraId="38F4CFC1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10DF4EC0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  <w:u w:val="single"/>
        </w:rPr>
      </w:pPr>
      <w:r w:rsidRPr="00E74EAD">
        <w:rPr>
          <w:rFonts w:cs="Arial"/>
          <w:szCs w:val="20"/>
          <w:u w:val="single"/>
        </w:rPr>
        <w:t xml:space="preserve">Date d’entrée dans la </w:t>
      </w:r>
      <w:r>
        <w:rPr>
          <w:rFonts w:cs="Arial"/>
          <w:szCs w:val="20"/>
          <w:u w:val="single"/>
        </w:rPr>
        <w:t>FPT</w:t>
      </w:r>
      <w:r w:rsidRPr="00E74EAD">
        <w:rPr>
          <w:rFonts w:cs="Arial"/>
          <w:szCs w:val="20"/>
        </w:rPr>
        <w:t> :</w:t>
      </w:r>
      <w:r w:rsidRPr="00E74EAD">
        <w:rPr>
          <w:rFonts w:cs="Arial"/>
          <w:szCs w:val="20"/>
          <w:u w:val="single"/>
        </w:rPr>
        <w:t xml:space="preserve"> </w:t>
      </w:r>
    </w:p>
    <w:p w14:paraId="61DCCDBA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51F6CD99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  <w:r w:rsidRPr="00E74EAD">
        <w:rPr>
          <w:rFonts w:cs="Arial"/>
          <w:szCs w:val="20"/>
          <w:u w:val="single"/>
        </w:rPr>
        <w:t>Date d’entrée dans la collectivité</w:t>
      </w:r>
      <w:r w:rsidRPr="00E74EAD">
        <w:rPr>
          <w:rFonts w:cs="Arial"/>
          <w:szCs w:val="20"/>
        </w:rPr>
        <w:t> :</w:t>
      </w:r>
    </w:p>
    <w:p w14:paraId="043A53C2" w14:textId="77777777" w:rsidR="00B6655B" w:rsidRPr="00E74EAD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</w:p>
    <w:p w14:paraId="78AB9575" w14:textId="41586090" w:rsidR="00B6655B" w:rsidRDefault="00B6655B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</w:rPr>
      </w:pPr>
      <w:r>
        <w:rPr>
          <w:rFonts w:cs="Arial"/>
          <w:szCs w:val="20"/>
          <w:u w:val="single"/>
        </w:rPr>
        <w:t>D</w:t>
      </w:r>
      <w:r w:rsidRPr="00E74EAD">
        <w:rPr>
          <w:rFonts w:cs="Arial"/>
          <w:szCs w:val="20"/>
          <w:u w:val="single"/>
        </w:rPr>
        <w:t>ate de prise de fonction sur le dernier poste</w:t>
      </w:r>
      <w:r w:rsidRPr="00E74EAD">
        <w:rPr>
          <w:rFonts w:cs="Arial"/>
          <w:szCs w:val="20"/>
        </w:rPr>
        <w:t> :</w:t>
      </w:r>
    </w:p>
    <w:p w14:paraId="767D3BF1" w14:textId="77777777" w:rsidR="0042199F" w:rsidRPr="00E74EAD" w:rsidRDefault="0042199F" w:rsidP="0042199F">
      <w:pPr>
        <w:pBdr>
          <w:top w:val="single" w:sz="4" w:space="1" w:color="auto"/>
          <w:left w:val="single" w:sz="4" w:space="26" w:color="auto"/>
          <w:bottom w:val="single" w:sz="4" w:space="0" w:color="auto"/>
          <w:right w:val="single" w:sz="4" w:space="4" w:color="auto"/>
        </w:pBdr>
        <w:ind w:left="540"/>
        <w:rPr>
          <w:rFonts w:cs="Arial"/>
          <w:szCs w:val="20"/>
          <w:u w:val="single"/>
        </w:rPr>
      </w:pPr>
    </w:p>
    <w:p w14:paraId="5175AEEC" w14:textId="5113D499" w:rsidR="00B6655B" w:rsidRPr="00E74EAD" w:rsidRDefault="00B6655B" w:rsidP="00C97E5E">
      <w:pPr>
        <w:keepNext/>
        <w:shd w:val="clear" w:color="auto" w:fill="006FB4"/>
        <w:ind w:left="-142"/>
        <w:jc w:val="center"/>
        <w:outlineLvl w:val="2"/>
        <w:rPr>
          <w:rFonts w:cs="Arial"/>
          <w:b/>
          <w:szCs w:val="20"/>
        </w:rPr>
      </w:pPr>
      <w:r w:rsidRPr="00E74EAD">
        <w:rPr>
          <w:rFonts w:cs="Arial"/>
          <w:b/>
          <w:color w:val="FFFFFF"/>
          <w:sz w:val="26"/>
        </w:rPr>
        <w:lastRenderedPageBreak/>
        <w:t xml:space="preserve">2- MOTIVATION A INTÉGRER </w:t>
      </w:r>
      <w:r w:rsidR="000E7CB4" w:rsidRPr="000E7CB4">
        <w:rPr>
          <w:rFonts w:cs="Arial"/>
          <w:b/>
          <w:color w:val="FFFFFF"/>
          <w:sz w:val="26"/>
        </w:rPr>
        <w:t>PAR VOIE DE DETACHEMENT</w:t>
      </w:r>
      <w:r w:rsidR="00DC5EC2">
        <w:rPr>
          <w:rFonts w:cs="Arial"/>
          <w:b/>
          <w:color w:val="FFFFFF"/>
          <w:sz w:val="26"/>
        </w:rPr>
        <w:t xml:space="preserve"> </w:t>
      </w:r>
      <w:r w:rsidR="004F5579">
        <w:rPr>
          <w:rFonts w:cs="Arial"/>
          <w:b/>
          <w:color w:val="FFFFFF"/>
          <w:sz w:val="26"/>
        </w:rPr>
        <w:br/>
      </w:r>
      <w:r w:rsidRPr="00E74EAD">
        <w:rPr>
          <w:rFonts w:cs="Arial"/>
          <w:b/>
          <w:color w:val="FFFFFF"/>
          <w:sz w:val="26"/>
        </w:rPr>
        <w:t>LE CADRE D’EMPLOIS</w:t>
      </w:r>
      <w:r w:rsidR="000E7CB4">
        <w:rPr>
          <w:rFonts w:cs="Arial"/>
          <w:b/>
          <w:color w:val="FFFFFF"/>
          <w:sz w:val="26"/>
        </w:rPr>
        <w:t xml:space="preserve"> DE</w:t>
      </w:r>
      <w:r w:rsidR="00C97E5E">
        <w:rPr>
          <w:rFonts w:cs="Arial"/>
          <w:b/>
          <w:color w:val="FFFFFF"/>
          <w:sz w:val="26"/>
        </w:rPr>
        <w:t>S ATTACHES TERRITORIAUX</w:t>
      </w:r>
    </w:p>
    <w:p w14:paraId="6DD356C0" w14:textId="77777777" w:rsidR="00B6655B" w:rsidRPr="00E74EAD" w:rsidRDefault="00B6655B" w:rsidP="00B6655B">
      <w:pPr>
        <w:rPr>
          <w:rFonts w:cs="Arial"/>
          <w:szCs w:val="20"/>
        </w:rPr>
      </w:pPr>
    </w:p>
    <w:p w14:paraId="5FB3F5B7" w14:textId="2DC493B7" w:rsidR="00B6655B" w:rsidRPr="00E74EA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  <w:r w:rsidRPr="00E74EAD">
        <w:rPr>
          <w:rFonts w:cs="Arial"/>
          <w:szCs w:val="20"/>
          <w:u w:val="single"/>
        </w:rPr>
        <w:t>Projet professionnel </w:t>
      </w:r>
      <w:r>
        <w:rPr>
          <w:rFonts w:cs="Arial"/>
          <w:szCs w:val="20"/>
          <w:u w:val="single"/>
        </w:rPr>
        <w:t>(1 page maximum)</w:t>
      </w:r>
      <w:r w:rsidR="00C90647">
        <w:rPr>
          <w:rFonts w:cs="Arial"/>
          <w:szCs w:val="20"/>
          <w:u w:val="single"/>
        </w:rPr>
        <w:t> :</w:t>
      </w:r>
    </w:p>
    <w:p w14:paraId="15E651F6" w14:textId="11CB440A" w:rsidR="00B6655B" w:rsidRPr="00E74EA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  <w:r w:rsidRPr="001670F5">
        <w:rPr>
          <w:rFonts w:cs="Arial"/>
          <w:szCs w:val="20"/>
        </w:rPr>
        <w:t xml:space="preserve">Le candidat motivera son souhait d’intégrer un nouveau cadre d’emplois de la fonction publique </w:t>
      </w:r>
      <w:r w:rsidR="000E7CB4">
        <w:rPr>
          <w:rFonts w:cs="Arial"/>
          <w:szCs w:val="20"/>
        </w:rPr>
        <w:t xml:space="preserve">territoriale </w:t>
      </w:r>
      <w:r w:rsidRPr="001670F5">
        <w:rPr>
          <w:rFonts w:cs="Arial"/>
          <w:szCs w:val="20"/>
        </w:rPr>
        <w:t>et d’y poursuivre son parcours professionnel.</w:t>
      </w:r>
    </w:p>
    <w:p w14:paraId="3FE31419" w14:textId="77777777" w:rsidR="00B6655B" w:rsidRPr="00E74EA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0586D2BC" w14:textId="77777777" w:rsidR="00B6655B" w:rsidRPr="00E74EA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204F2CFF" w14:textId="77777777" w:rsidR="00B6655B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187DFD0B" w14:textId="77777777" w:rsidR="00B6655B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346150A2" w14:textId="4F5751CE" w:rsidR="00B6655B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63EA321C" w14:textId="49840D19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69F74F99" w14:textId="4FB5806A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010C4890" w14:textId="4F487EEC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2B3A0FEF" w14:textId="6D820DDA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315A4FB8" w14:textId="70B1127E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541F6502" w14:textId="77777777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2538848F" w14:textId="044221A4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78115330" w14:textId="23870912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0E73ACD1" w14:textId="06B98706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167DB465" w14:textId="6F7E378B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5825B9D1" w14:textId="3A567D8A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231ADF37" w14:textId="77777777" w:rsidR="00860995" w:rsidRPr="00E74EAD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145F3530" w14:textId="77777777" w:rsidR="00B6655B" w:rsidRPr="00E74EA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cs="Arial"/>
          <w:szCs w:val="20"/>
        </w:rPr>
      </w:pPr>
    </w:p>
    <w:p w14:paraId="23884037" w14:textId="77777777" w:rsidR="00B6655B" w:rsidRPr="00E74EA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3D144649" w14:textId="77777777" w:rsidR="00B6655B" w:rsidRPr="00E74EA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4DD94339" w14:textId="77777777" w:rsidR="00B6655B" w:rsidRPr="00352F8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  <w:u w:val="single"/>
        </w:rPr>
      </w:pPr>
    </w:p>
    <w:p w14:paraId="22F4C058" w14:textId="77777777" w:rsidR="00B6655B" w:rsidRPr="00352F8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  <w:u w:val="single"/>
        </w:rPr>
      </w:pPr>
      <w:bookmarkStart w:id="3" w:name="_Hlk131661858"/>
      <w:r w:rsidRPr="00352F8D">
        <w:rPr>
          <w:rFonts w:cs="Arial"/>
          <w:szCs w:val="20"/>
          <w:u w:val="single"/>
        </w:rPr>
        <w:t>Expérience professionnelle et extraprofessionnelle (3 pages maximum)</w:t>
      </w:r>
    </w:p>
    <w:bookmarkEnd w:id="3"/>
    <w:p w14:paraId="2283B342" w14:textId="77777777" w:rsidR="00B6655B" w:rsidRPr="00E74EA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jc w:val="both"/>
        <w:rPr>
          <w:rFonts w:cs="Arial"/>
          <w:szCs w:val="20"/>
        </w:rPr>
      </w:pPr>
      <w:r w:rsidRPr="001670F5">
        <w:rPr>
          <w:rFonts w:cs="Arial"/>
          <w:szCs w:val="20"/>
        </w:rPr>
        <w:t>En vue de faire reconnaître son expérience professionnelle, le candidat présentera les principales étapes de son parcours professionnel ainsi que, le cas échéant, les travaux de recherche auxquels il a pu participer et les responsabilités électives, associatives ou syndicales qu’il a pu exercer, en précisant les domaines dans lesquels il a exercé ses fonctions ainsi que les principales compétences acquises et développées à chaque étape de son parcours.</w:t>
      </w:r>
    </w:p>
    <w:p w14:paraId="3180A2CD" w14:textId="77777777" w:rsidR="00B6655B" w:rsidRPr="00E74EA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2EF25250" w14:textId="77777777" w:rsidR="00B6655B" w:rsidRPr="00E74EA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214C979D" w14:textId="77777777" w:rsidR="00B6655B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12611FA1" w14:textId="4BB144A2" w:rsidR="00B6655B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6AA2DFC7" w14:textId="056FC8D6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2C7870AB" w14:textId="77777777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330722CE" w14:textId="77777777" w:rsidR="00B6655B" w:rsidRPr="00E74EA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33CEFEF8" w14:textId="77777777" w:rsidR="00B6655B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27184A89" w14:textId="58F210C7" w:rsidR="00B6655B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597A8D4A" w14:textId="4D8B3868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70FFD687" w14:textId="21D5F6B3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245ECCC0" w14:textId="63E1B6F1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6534298B" w14:textId="1D2AAC37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091D70FB" w14:textId="77777777" w:rsidR="00860995" w:rsidRDefault="00860995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69F02676" w14:textId="77777777" w:rsidR="00B6655B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3D005BA7" w14:textId="046C57FD" w:rsidR="00B6655B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4B783A09" w14:textId="5E573CCA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53C40333" w14:textId="21BB91FF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33DCAEA4" w14:textId="34249C9A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7B987D4F" w14:textId="240C36D6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03A08264" w14:textId="3FB6F737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6936DE5B" w14:textId="78FD400B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268ED0EC" w14:textId="4FF1A901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04ED58D8" w14:textId="207602E7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6A5A26BE" w14:textId="1F8D2429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04B10A45" w14:textId="16E3B696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38E050D7" w14:textId="108A125D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1BEF2D7D" w14:textId="41B0D4A0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37D9CB27" w14:textId="39536685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4F90BD81" w14:textId="7EC2D8BF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14022441" w14:textId="313597AC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700874F4" w14:textId="0F7B9BD2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14157F6A" w14:textId="17C5BADC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179E49FD" w14:textId="2E892E00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5FB68D97" w14:textId="7962C0A7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5C85CEF6" w14:textId="14619CCB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7FC8E106" w14:textId="586D95BE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7F168FE2" w14:textId="1F9AC697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0FC16181" w14:textId="08C652C1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3B617521" w14:textId="24D7439D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7149A298" w14:textId="30EF82C7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6F78D2F3" w14:textId="09419922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349C73B6" w14:textId="710FD618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079553C7" w14:textId="06BBB2EB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69CB88A2" w14:textId="40458F96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47A23413" w14:textId="34B49ACA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0FA301B7" w14:textId="7B858425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4C2B8843" w14:textId="3D173FE4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3FFAE798" w14:textId="17937CED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102C4740" w14:textId="0DB609BE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1BA066F0" w14:textId="7399BF67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6C50D7CA" w14:textId="74734682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0564D940" w14:textId="08EF0EA5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561191BA" w14:textId="7B1078D7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41F8BC01" w14:textId="7E513B6A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0D615589" w14:textId="6A1B1E57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2D67EAF0" w14:textId="06ACD248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2F0BC682" w14:textId="71CB4576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1E34B0B6" w14:textId="666BFEDF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581D9929" w14:textId="0289A62C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75B88527" w14:textId="42D91897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1D912728" w14:textId="6497FC40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35B51178" w14:textId="7E6C09D9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11C2C132" w14:textId="777A5C46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2C32E3B7" w14:textId="3756A7BE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126DE9B6" w14:textId="1DAB9BC0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5B82C3CE" w14:textId="429E925F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58622CDD" w14:textId="495FF8C5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01D77948" w14:textId="42547F38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3EA16CCD" w14:textId="51D7BCB4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5C6F2320" w14:textId="2EA36562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4D752383" w14:textId="21E03A4C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32294A0E" w14:textId="77777777" w:rsidR="00A92444" w:rsidRDefault="00A92444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51C8E6E4" w14:textId="77777777" w:rsidR="00B6655B" w:rsidRPr="00E74EA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234E8EC6" w14:textId="77777777" w:rsidR="00B6655B" w:rsidRPr="00E74EAD" w:rsidRDefault="00B6655B" w:rsidP="00B6655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3765"/>
        </w:tabs>
        <w:rPr>
          <w:rFonts w:cs="Arial"/>
          <w:szCs w:val="20"/>
        </w:rPr>
      </w:pPr>
    </w:p>
    <w:p w14:paraId="17C80285" w14:textId="77777777" w:rsidR="00B6655B" w:rsidRPr="00E74EAD" w:rsidRDefault="00B6655B" w:rsidP="00B6655B">
      <w:pPr>
        <w:rPr>
          <w:rFonts w:cs="Arial"/>
          <w:b/>
          <w:szCs w:val="20"/>
        </w:rPr>
      </w:pPr>
    </w:p>
    <w:p w14:paraId="6F1571D2" w14:textId="77777777" w:rsidR="00B6655B" w:rsidRPr="00E74EAD" w:rsidRDefault="00B6655B" w:rsidP="00B6655B">
      <w:pPr>
        <w:rPr>
          <w:rFonts w:cs="Arial"/>
          <w:b/>
          <w:szCs w:val="20"/>
        </w:rPr>
      </w:pPr>
      <w:r>
        <w:rPr>
          <w:rFonts w:cs="Arial"/>
          <w:b/>
          <w:szCs w:val="20"/>
        </w:rPr>
        <w:br w:type="page"/>
      </w:r>
    </w:p>
    <w:p w14:paraId="24BC6666" w14:textId="77777777" w:rsidR="00B6655B" w:rsidRPr="00B6655B" w:rsidRDefault="00B6655B" w:rsidP="00B6655B">
      <w:pPr>
        <w:keepNext/>
        <w:shd w:val="clear" w:color="auto" w:fill="006FB4"/>
        <w:jc w:val="center"/>
        <w:outlineLvl w:val="2"/>
        <w:rPr>
          <w:rFonts w:cs="Arial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1513">
        <w:rPr>
          <w:rFonts w:cs="Arial"/>
          <w:b/>
          <w:color w:val="FFFFFF"/>
          <w:sz w:val="26"/>
        </w:rPr>
        <w:lastRenderedPageBreak/>
        <w:t>3 - PIÈCES JUSTIFICATIVES A JOINDRE AU DOSSIER</w:t>
      </w:r>
    </w:p>
    <w:p w14:paraId="6AB11A1D" w14:textId="77777777" w:rsidR="00B6655B" w:rsidRPr="00111513" w:rsidRDefault="00B6655B" w:rsidP="00B6655B">
      <w:pPr>
        <w:jc w:val="both"/>
        <w:rPr>
          <w:rFonts w:cs="Arial"/>
          <w:sz w:val="24"/>
        </w:rPr>
      </w:pPr>
    </w:p>
    <w:p w14:paraId="2743BA2E" w14:textId="77777777" w:rsidR="00B6655B" w:rsidRPr="00E74EAD" w:rsidRDefault="00B6655B" w:rsidP="00B6655B">
      <w:pPr>
        <w:keepNext/>
        <w:jc w:val="both"/>
        <w:outlineLvl w:val="8"/>
        <w:rPr>
          <w:rFonts w:cs="Arial"/>
          <w:b/>
          <w:color w:val="00355D"/>
          <w:sz w:val="24"/>
          <w:u w:val="single"/>
        </w:rPr>
      </w:pPr>
      <w:r w:rsidRPr="00E74EAD">
        <w:rPr>
          <w:rFonts w:cs="Arial"/>
          <w:b/>
          <w:color w:val="00355D"/>
          <w:sz w:val="24"/>
          <w:u w:val="single"/>
        </w:rPr>
        <w:t>À fournir par l'agent</w:t>
      </w:r>
    </w:p>
    <w:p w14:paraId="6C4A42E9" w14:textId="77777777" w:rsidR="00B6655B" w:rsidRPr="00E74EAD" w:rsidRDefault="00B6655B" w:rsidP="00B6655B">
      <w:pPr>
        <w:jc w:val="both"/>
        <w:rPr>
          <w:rFonts w:cs="Arial"/>
          <w:szCs w:val="20"/>
        </w:rPr>
      </w:pPr>
    </w:p>
    <w:p w14:paraId="77F5DA6E" w14:textId="589C15EB" w:rsidR="00B6655B" w:rsidRDefault="00860995" w:rsidP="00B6655B">
      <w:pPr>
        <w:numPr>
          <w:ilvl w:val="0"/>
          <w:numId w:val="2"/>
        </w:numPr>
        <w:tabs>
          <w:tab w:val="clear" w:pos="1134"/>
          <w:tab w:val="clear" w:pos="2268"/>
          <w:tab w:val="clear" w:pos="4111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Le</w:t>
      </w:r>
      <w:r w:rsidR="00B6655B" w:rsidRPr="00E74EAD">
        <w:rPr>
          <w:rFonts w:cs="Arial"/>
          <w:b/>
          <w:szCs w:val="20"/>
        </w:rPr>
        <w:t xml:space="preserve"> </w:t>
      </w:r>
      <w:r>
        <w:rPr>
          <w:rFonts w:cs="Arial"/>
          <w:szCs w:val="20"/>
        </w:rPr>
        <w:t>projet</w:t>
      </w:r>
      <w:r w:rsidR="00B6655B" w:rsidRPr="00E74EAD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professionnel </w:t>
      </w:r>
      <w:r w:rsidRPr="00860995">
        <w:rPr>
          <w:rFonts w:cs="Arial"/>
          <w:szCs w:val="20"/>
        </w:rPr>
        <w:t>(1p</w:t>
      </w:r>
      <w:r>
        <w:rPr>
          <w:rFonts w:cs="Arial"/>
          <w:szCs w:val="20"/>
        </w:rPr>
        <w:t>a</w:t>
      </w:r>
      <w:r w:rsidRPr="00860995">
        <w:rPr>
          <w:rFonts w:cs="Arial"/>
          <w:szCs w:val="20"/>
        </w:rPr>
        <w:t>ge</w:t>
      </w:r>
      <w:r>
        <w:rPr>
          <w:rFonts w:cs="Arial"/>
          <w:szCs w:val="20"/>
        </w:rPr>
        <w:t xml:space="preserve"> </w:t>
      </w:r>
      <w:r w:rsidRPr="00860995">
        <w:rPr>
          <w:rFonts w:cs="Arial"/>
          <w:szCs w:val="20"/>
        </w:rPr>
        <w:t>maximum)</w:t>
      </w:r>
    </w:p>
    <w:p w14:paraId="2DC99C7B" w14:textId="3453EB8B" w:rsidR="00B6655B" w:rsidRDefault="00B6655B" w:rsidP="00B6655B">
      <w:pPr>
        <w:numPr>
          <w:ilvl w:val="0"/>
          <w:numId w:val="2"/>
        </w:numPr>
        <w:tabs>
          <w:tab w:val="clear" w:pos="1134"/>
          <w:tab w:val="clear" w:pos="2268"/>
          <w:tab w:val="clear" w:pos="4111"/>
        </w:tabs>
        <w:spacing w:line="240" w:lineRule="auto"/>
        <w:jc w:val="both"/>
        <w:rPr>
          <w:rFonts w:cs="Arial"/>
          <w:szCs w:val="20"/>
        </w:rPr>
      </w:pPr>
      <w:r w:rsidRPr="00C44189">
        <w:rPr>
          <w:rFonts w:cs="Arial"/>
          <w:szCs w:val="20"/>
        </w:rPr>
        <w:t xml:space="preserve">Copie du document justifiant la qualité de BOETH </w:t>
      </w:r>
      <w:r w:rsidR="00860995">
        <w:rPr>
          <w:rFonts w:cs="Arial"/>
          <w:szCs w:val="20"/>
        </w:rPr>
        <w:t xml:space="preserve">en cours de </w:t>
      </w:r>
      <w:r w:rsidR="00E21633">
        <w:rPr>
          <w:rFonts w:cs="Arial"/>
          <w:szCs w:val="20"/>
        </w:rPr>
        <w:t>validité</w:t>
      </w:r>
      <w:r w:rsidR="00E21633" w:rsidRPr="00C44189">
        <w:rPr>
          <w:rFonts w:cs="Arial"/>
          <w:szCs w:val="20"/>
        </w:rPr>
        <w:t xml:space="preserve"> (</w:t>
      </w:r>
      <w:r w:rsidRPr="00C44189">
        <w:rPr>
          <w:rFonts w:cs="Arial"/>
          <w:szCs w:val="20"/>
        </w:rPr>
        <w:t>1)</w:t>
      </w:r>
    </w:p>
    <w:p w14:paraId="069BE2D6" w14:textId="7BFB30D9" w:rsidR="000729BA" w:rsidRDefault="000729BA" w:rsidP="00B6655B">
      <w:pPr>
        <w:numPr>
          <w:ilvl w:val="0"/>
          <w:numId w:val="2"/>
        </w:numPr>
        <w:tabs>
          <w:tab w:val="clear" w:pos="1134"/>
          <w:tab w:val="clear" w:pos="2268"/>
          <w:tab w:val="clear" w:pos="4111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L’état des services (</w:t>
      </w:r>
      <w:r w:rsidR="0057752C">
        <w:rPr>
          <w:rFonts w:cs="Arial"/>
          <w:szCs w:val="20"/>
        </w:rPr>
        <w:t xml:space="preserve">document du CIG joint en </w:t>
      </w:r>
      <w:r>
        <w:rPr>
          <w:rFonts w:cs="Arial"/>
          <w:szCs w:val="20"/>
        </w:rPr>
        <w:t>annexe)</w:t>
      </w:r>
    </w:p>
    <w:p w14:paraId="2A84F187" w14:textId="59034F41" w:rsidR="00B6655B" w:rsidRDefault="00B6655B" w:rsidP="00B6655B">
      <w:pPr>
        <w:numPr>
          <w:ilvl w:val="0"/>
          <w:numId w:val="2"/>
        </w:numPr>
        <w:tabs>
          <w:tab w:val="clear" w:pos="1134"/>
          <w:tab w:val="clear" w:pos="2268"/>
          <w:tab w:val="clear" w:pos="4111"/>
        </w:tabs>
        <w:spacing w:line="240" w:lineRule="auto"/>
        <w:jc w:val="both"/>
        <w:rPr>
          <w:rFonts w:cs="Arial"/>
          <w:szCs w:val="20"/>
        </w:rPr>
      </w:pPr>
      <w:r w:rsidRPr="001670F5">
        <w:rPr>
          <w:rFonts w:cs="Arial"/>
          <w:szCs w:val="20"/>
        </w:rPr>
        <w:t>Projet professionnel</w:t>
      </w:r>
      <w:r w:rsidR="00E725E9">
        <w:rPr>
          <w:rFonts w:cs="Arial"/>
          <w:szCs w:val="20"/>
        </w:rPr>
        <w:t xml:space="preserve"> </w:t>
      </w:r>
      <w:r w:rsidRPr="001670F5">
        <w:rPr>
          <w:rFonts w:cs="Arial"/>
          <w:szCs w:val="20"/>
        </w:rPr>
        <w:t>:</w:t>
      </w:r>
      <w:r w:rsidR="00C94B9B">
        <w:rPr>
          <w:rFonts w:cs="Arial"/>
          <w:szCs w:val="20"/>
        </w:rPr>
        <w:t xml:space="preserve"> </w:t>
      </w:r>
      <w:r w:rsidRPr="001670F5">
        <w:rPr>
          <w:rFonts w:cs="Arial"/>
          <w:szCs w:val="20"/>
        </w:rPr>
        <w:t>(1 page maximum)</w:t>
      </w:r>
    </w:p>
    <w:p w14:paraId="49328F86" w14:textId="07E63CA1" w:rsidR="00B6655B" w:rsidRPr="00E74EAD" w:rsidRDefault="00B6655B" w:rsidP="00B6655B">
      <w:pPr>
        <w:numPr>
          <w:ilvl w:val="0"/>
          <w:numId w:val="2"/>
        </w:numPr>
        <w:tabs>
          <w:tab w:val="clear" w:pos="1134"/>
          <w:tab w:val="clear" w:pos="2268"/>
          <w:tab w:val="clear" w:pos="4111"/>
        </w:tabs>
        <w:spacing w:line="240" w:lineRule="auto"/>
        <w:jc w:val="both"/>
        <w:rPr>
          <w:rFonts w:cs="Arial"/>
          <w:szCs w:val="20"/>
        </w:rPr>
      </w:pPr>
      <w:r w:rsidRPr="001670F5">
        <w:rPr>
          <w:rFonts w:cs="Arial"/>
          <w:szCs w:val="20"/>
        </w:rPr>
        <w:t>Expérience professionnelle et extraprofessionnelle</w:t>
      </w:r>
      <w:r w:rsidR="00E725E9">
        <w:rPr>
          <w:rFonts w:cs="Arial"/>
          <w:szCs w:val="20"/>
        </w:rPr>
        <w:t xml:space="preserve"> : </w:t>
      </w:r>
      <w:r w:rsidRPr="001670F5">
        <w:rPr>
          <w:rFonts w:cs="Arial"/>
          <w:szCs w:val="20"/>
        </w:rPr>
        <w:t>(3 pages maximum)</w:t>
      </w:r>
    </w:p>
    <w:p w14:paraId="33B8EC76" w14:textId="75EA70B7" w:rsidR="00B6655B" w:rsidRPr="00E74EAD" w:rsidRDefault="00B6655B" w:rsidP="00B6655B">
      <w:pPr>
        <w:numPr>
          <w:ilvl w:val="0"/>
          <w:numId w:val="2"/>
        </w:numPr>
        <w:tabs>
          <w:tab w:val="clear" w:pos="1134"/>
          <w:tab w:val="clear" w:pos="2268"/>
          <w:tab w:val="clear" w:pos="4111"/>
        </w:tabs>
        <w:spacing w:line="240" w:lineRule="auto"/>
        <w:jc w:val="both"/>
        <w:rPr>
          <w:rFonts w:cs="Arial"/>
          <w:szCs w:val="20"/>
        </w:rPr>
      </w:pPr>
      <w:r w:rsidRPr="00E74EAD">
        <w:rPr>
          <w:rFonts w:cs="Arial"/>
          <w:szCs w:val="20"/>
        </w:rPr>
        <w:t>Un curriculum vitae actualisé</w:t>
      </w:r>
      <w:r w:rsidR="00E725E9">
        <w:rPr>
          <w:rFonts w:cs="Arial"/>
          <w:szCs w:val="20"/>
        </w:rPr>
        <w:t xml:space="preserve"> </w:t>
      </w:r>
      <w:r w:rsidR="00ED3D19">
        <w:rPr>
          <w:rFonts w:cs="Arial"/>
          <w:szCs w:val="20"/>
        </w:rPr>
        <w:t>(facultatif)</w:t>
      </w:r>
    </w:p>
    <w:p w14:paraId="58542A1B" w14:textId="10ACD6C7" w:rsidR="00B6655B" w:rsidRPr="00E74EAD" w:rsidRDefault="00B6655B" w:rsidP="00B6655B">
      <w:pPr>
        <w:numPr>
          <w:ilvl w:val="0"/>
          <w:numId w:val="2"/>
        </w:numPr>
        <w:tabs>
          <w:tab w:val="clear" w:pos="1134"/>
          <w:tab w:val="clear" w:pos="2268"/>
          <w:tab w:val="clear" w:pos="4111"/>
        </w:tabs>
        <w:spacing w:line="240" w:lineRule="auto"/>
        <w:jc w:val="both"/>
        <w:rPr>
          <w:rFonts w:cs="Arial"/>
          <w:szCs w:val="20"/>
        </w:rPr>
      </w:pPr>
      <w:r w:rsidRPr="00E74EAD">
        <w:rPr>
          <w:rFonts w:cs="Arial"/>
          <w:szCs w:val="20"/>
        </w:rPr>
        <w:t xml:space="preserve">Arrêté </w:t>
      </w:r>
      <w:r w:rsidR="0057752C">
        <w:rPr>
          <w:rFonts w:cs="Arial"/>
          <w:szCs w:val="20"/>
        </w:rPr>
        <w:t xml:space="preserve">situation </w:t>
      </w:r>
      <w:r w:rsidRPr="00E74EAD">
        <w:rPr>
          <w:rFonts w:cs="Arial"/>
          <w:szCs w:val="20"/>
        </w:rPr>
        <w:t>en cours</w:t>
      </w:r>
    </w:p>
    <w:p w14:paraId="2FE03356" w14:textId="77777777" w:rsidR="00B6655B" w:rsidRPr="00E74EAD" w:rsidRDefault="00B6655B" w:rsidP="00B6655B">
      <w:pPr>
        <w:numPr>
          <w:ilvl w:val="0"/>
          <w:numId w:val="2"/>
        </w:numPr>
        <w:tabs>
          <w:tab w:val="clear" w:pos="1134"/>
          <w:tab w:val="clear" w:pos="2268"/>
          <w:tab w:val="clear" w:pos="4111"/>
        </w:tabs>
        <w:spacing w:line="240" w:lineRule="auto"/>
        <w:jc w:val="both"/>
        <w:rPr>
          <w:rFonts w:cs="Arial"/>
          <w:szCs w:val="20"/>
        </w:rPr>
      </w:pPr>
      <w:r w:rsidRPr="00E74EAD">
        <w:rPr>
          <w:rFonts w:cs="Arial"/>
          <w:szCs w:val="20"/>
        </w:rPr>
        <w:t>La copie des titres ou diplômes obtenus</w:t>
      </w:r>
    </w:p>
    <w:p w14:paraId="471E48CD" w14:textId="52E435B9" w:rsidR="00B6655B" w:rsidRPr="00E74EAD" w:rsidRDefault="00B6655B" w:rsidP="00B6655B">
      <w:pPr>
        <w:numPr>
          <w:ilvl w:val="0"/>
          <w:numId w:val="2"/>
        </w:numPr>
        <w:tabs>
          <w:tab w:val="clear" w:pos="1134"/>
          <w:tab w:val="clear" w:pos="2268"/>
          <w:tab w:val="clear" w:pos="4111"/>
        </w:tabs>
        <w:spacing w:line="240" w:lineRule="auto"/>
        <w:jc w:val="both"/>
        <w:rPr>
          <w:rFonts w:cs="Arial"/>
          <w:szCs w:val="20"/>
        </w:rPr>
      </w:pPr>
      <w:r w:rsidRPr="00E74EAD">
        <w:rPr>
          <w:rFonts w:cs="Arial"/>
          <w:szCs w:val="20"/>
        </w:rPr>
        <w:t>Les attestations de travaux ou d’œuvres (le cas échéant</w:t>
      </w:r>
      <w:r w:rsidR="00860995">
        <w:rPr>
          <w:rFonts w:cs="Arial"/>
          <w:szCs w:val="20"/>
        </w:rPr>
        <w:t xml:space="preserve">) </w:t>
      </w:r>
    </w:p>
    <w:p w14:paraId="6FDBC327" w14:textId="5C7ECA6D" w:rsidR="00B6655B" w:rsidRDefault="00B6655B" w:rsidP="00B6655B">
      <w:pPr>
        <w:numPr>
          <w:ilvl w:val="0"/>
          <w:numId w:val="2"/>
        </w:numPr>
        <w:tabs>
          <w:tab w:val="clear" w:pos="1134"/>
          <w:tab w:val="clear" w:pos="2268"/>
          <w:tab w:val="clear" w:pos="4111"/>
        </w:tabs>
        <w:spacing w:line="240" w:lineRule="auto"/>
        <w:jc w:val="both"/>
        <w:rPr>
          <w:rFonts w:cs="Arial"/>
          <w:szCs w:val="20"/>
        </w:rPr>
      </w:pPr>
      <w:r w:rsidRPr="00E74EAD">
        <w:rPr>
          <w:rFonts w:cs="Arial"/>
          <w:szCs w:val="20"/>
        </w:rPr>
        <w:t xml:space="preserve">Les attestations de stage et/ou formations suivies </w:t>
      </w:r>
    </w:p>
    <w:p w14:paraId="3F5214FA" w14:textId="77777777" w:rsidR="00E21633" w:rsidRPr="00E21633" w:rsidRDefault="00E21633" w:rsidP="00E21633">
      <w:pPr>
        <w:numPr>
          <w:ilvl w:val="0"/>
          <w:numId w:val="2"/>
        </w:numPr>
        <w:tabs>
          <w:tab w:val="clear" w:pos="1134"/>
          <w:tab w:val="clear" w:pos="2268"/>
          <w:tab w:val="clear" w:pos="4111"/>
        </w:tabs>
        <w:spacing w:line="240" w:lineRule="auto"/>
        <w:jc w:val="both"/>
        <w:rPr>
          <w:rFonts w:cs="Arial"/>
          <w:szCs w:val="20"/>
        </w:rPr>
      </w:pPr>
      <w:r w:rsidRPr="00E21633">
        <w:rPr>
          <w:rFonts w:cs="Arial"/>
          <w:szCs w:val="20"/>
        </w:rPr>
        <w:t xml:space="preserve">La copie de la fiche de poste </w:t>
      </w:r>
    </w:p>
    <w:p w14:paraId="480BB4C9" w14:textId="77777777" w:rsidR="00B6655B" w:rsidRPr="00E74EAD" w:rsidRDefault="00B6655B" w:rsidP="00B6655B">
      <w:pPr>
        <w:jc w:val="both"/>
        <w:rPr>
          <w:rFonts w:cs="Arial"/>
          <w:szCs w:val="20"/>
        </w:rPr>
      </w:pPr>
    </w:p>
    <w:p w14:paraId="04235718" w14:textId="77777777" w:rsidR="00B6655B" w:rsidRPr="00E74EAD" w:rsidRDefault="00B6655B" w:rsidP="00B6655B">
      <w:pPr>
        <w:jc w:val="both"/>
        <w:rPr>
          <w:rFonts w:cs="Arial"/>
          <w:b/>
          <w:color w:val="00355D"/>
          <w:sz w:val="24"/>
          <w:u w:val="single"/>
        </w:rPr>
      </w:pPr>
      <w:r w:rsidRPr="00E74EAD">
        <w:rPr>
          <w:rFonts w:cs="Arial"/>
          <w:b/>
          <w:color w:val="00355D"/>
          <w:sz w:val="24"/>
          <w:u w:val="single"/>
        </w:rPr>
        <w:t>À fournir par la collectivité</w:t>
      </w:r>
    </w:p>
    <w:p w14:paraId="5AD0DF8D" w14:textId="77777777" w:rsidR="00B6655B" w:rsidRPr="00E74EAD" w:rsidRDefault="00B6655B" w:rsidP="00B6655B">
      <w:pPr>
        <w:ind w:left="360"/>
        <w:rPr>
          <w:rFonts w:cs="Arial"/>
          <w:b/>
          <w:szCs w:val="20"/>
          <w:u w:val="single"/>
        </w:rPr>
      </w:pPr>
    </w:p>
    <w:p w14:paraId="1A1D0808" w14:textId="77777777" w:rsidR="00B6655B" w:rsidRDefault="00B6655B" w:rsidP="00B6655B">
      <w:pPr>
        <w:numPr>
          <w:ilvl w:val="0"/>
          <w:numId w:val="2"/>
        </w:numPr>
        <w:tabs>
          <w:tab w:val="clear" w:pos="1134"/>
          <w:tab w:val="clear" w:pos="2268"/>
          <w:tab w:val="clear" w:pos="4111"/>
        </w:tabs>
        <w:spacing w:line="240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Copie de l’avis d’appel à candidature </w:t>
      </w:r>
    </w:p>
    <w:p w14:paraId="57C80DD6" w14:textId="77777777" w:rsidR="00B6655B" w:rsidRPr="00E74EAD" w:rsidRDefault="00B6655B" w:rsidP="00B6655B">
      <w:pPr>
        <w:numPr>
          <w:ilvl w:val="0"/>
          <w:numId w:val="2"/>
        </w:numPr>
        <w:tabs>
          <w:tab w:val="clear" w:pos="1134"/>
          <w:tab w:val="clear" w:pos="2268"/>
          <w:tab w:val="clear" w:pos="4111"/>
        </w:tabs>
        <w:spacing w:line="240" w:lineRule="auto"/>
        <w:jc w:val="both"/>
        <w:rPr>
          <w:rFonts w:cs="Arial"/>
          <w:szCs w:val="20"/>
        </w:rPr>
      </w:pPr>
      <w:r w:rsidRPr="00E74EAD">
        <w:rPr>
          <w:rFonts w:cs="Arial"/>
          <w:szCs w:val="20"/>
        </w:rPr>
        <w:t>La</w:t>
      </w:r>
      <w:r w:rsidRPr="00E74EAD">
        <w:rPr>
          <w:rFonts w:cs="Arial"/>
          <w:b/>
          <w:color w:val="FF0000"/>
          <w:szCs w:val="20"/>
        </w:rPr>
        <w:t xml:space="preserve"> </w:t>
      </w:r>
      <w:r w:rsidRPr="00E74EAD">
        <w:rPr>
          <w:rFonts w:cs="Arial"/>
          <w:szCs w:val="20"/>
        </w:rPr>
        <w:t>copie des comptes rendus de notation et/ou d’entretien d’évaluation professionnelle</w:t>
      </w:r>
    </w:p>
    <w:p w14:paraId="30C7AC60" w14:textId="77777777" w:rsidR="00B6655B" w:rsidRPr="00E74EAD" w:rsidRDefault="00B6655B" w:rsidP="00B6655B">
      <w:pPr>
        <w:ind w:left="708"/>
        <w:rPr>
          <w:rFonts w:cs="Arial"/>
          <w:szCs w:val="20"/>
        </w:rPr>
      </w:pPr>
    </w:p>
    <w:p w14:paraId="4D03FD97" w14:textId="77777777" w:rsidR="00B6655B" w:rsidRPr="00E74EAD" w:rsidRDefault="00B6655B" w:rsidP="00B6655B">
      <w:pPr>
        <w:rPr>
          <w:rFonts w:cs="Arial"/>
          <w:b/>
          <w:szCs w:val="20"/>
        </w:rPr>
      </w:pPr>
    </w:p>
    <w:p w14:paraId="2D24571C" w14:textId="50A9149B" w:rsidR="00B6655B" w:rsidRPr="00B6655B" w:rsidRDefault="00B6655B" w:rsidP="00B6655B">
      <w:pPr>
        <w:keepNext/>
        <w:shd w:val="clear" w:color="auto" w:fill="006FB4"/>
        <w:jc w:val="center"/>
        <w:outlineLvl w:val="2"/>
        <w:rPr>
          <w:rFonts w:cs="Arial"/>
          <w:sz w:val="2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11513">
        <w:rPr>
          <w:rFonts w:cs="Arial"/>
          <w:b/>
          <w:color w:val="FFFFFF"/>
          <w:sz w:val="26"/>
        </w:rPr>
        <w:t>4 - DÉCLARATION SUR L’HONNEUR</w:t>
      </w:r>
      <w:r w:rsidR="00E21633">
        <w:rPr>
          <w:rFonts w:cs="Arial"/>
          <w:b/>
          <w:color w:val="FFFFFF"/>
          <w:sz w:val="26"/>
        </w:rPr>
        <w:t xml:space="preserve"> </w:t>
      </w:r>
      <w:r w:rsidRPr="00E21633">
        <w:rPr>
          <w:rFonts w:cs="Arial"/>
          <w:b/>
          <w:sz w:val="26"/>
        </w:rPr>
        <w:t>*</w:t>
      </w:r>
    </w:p>
    <w:p w14:paraId="7633BFC3" w14:textId="77777777" w:rsidR="009C1565" w:rsidRPr="007A3460" w:rsidRDefault="009C1565" w:rsidP="009C1565">
      <w:pPr>
        <w:rPr>
          <w:rFonts w:cs="Arial"/>
          <w:b/>
          <w:szCs w:val="20"/>
        </w:rPr>
      </w:pPr>
    </w:p>
    <w:p w14:paraId="310F72E7" w14:textId="77777777" w:rsidR="009C1565" w:rsidRPr="00B6655B" w:rsidRDefault="009C1565" w:rsidP="009C1565">
      <w:pPr>
        <w:rPr>
          <w:rFonts w:cs="Arial"/>
          <w:szCs w:val="20"/>
        </w:rPr>
      </w:pPr>
      <w:r>
        <w:rPr>
          <w:rFonts w:cs="Arial"/>
          <w:szCs w:val="20"/>
        </w:rPr>
        <w:t>Je so</w:t>
      </w:r>
      <w:r w:rsidRPr="007A3460">
        <w:rPr>
          <w:rFonts w:cs="Arial"/>
          <w:szCs w:val="20"/>
        </w:rPr>
        <w:t>ussigné(e)</w:t>
      </w:r>
      <w:r>
        <w:rPr>
          <w:rFonts w:cs="Arial"/>
          <w:szCs w:val="20"/>
        </w:rPr>
        <w:t xml:space="preserve"> </w:t>
      </w:r>
      <w:r w:rsidRPr="009C1565">
        <w:rPr>
          <w:rFonts w:cs="Arial"/>
          <w:i/>
          <w:szCs w:val="20"/>
        </w:rPr>
        <w:t>(Nom – Prénom)</w:t>
      </w:r>
      <w:r>
        <w:rPr>
          <w:rFonts w:cs="Arial"/>
          <w:i/>
          <w:szCs w:val="20"/>
        </w:rPr>
        <w:t xml:space="preserve"> </w:t>
      </w:r>
      <w:r>
        <w:rPr>
          <w:rFonts w:cs="Arial"/>
          <w:szCs w:val="20"/>
        </w:rPr>
        <w:t>……………………………………………………………………………………………...</w:t>
      </w:r>
    </w:p>
    <w:p w14:paraId="2299C001" w14:textId="745DDF81" w:rsidR="00B6655B" w:rsidRPr="009C1565" w:rsidRDefault="00B6655B" w:rsidP="009C1565">
      <w:pPr>
        <w:rPr>
          <w:rFonts w:cs="Arial"/>
          <w:szCs w:val="20"/>
        </w:rPr>
      </w:pPr>
    </w:p>
    <w:p w14:paraId="03402A8E" w14:textId="553F2033" w:rsidR="00B6655B" w:rsidRDefault="004073B8" w:rsidP="004073B8">
      <w:pPr>
        <w:jc w:val="both"/>
        <w:rPr>
          <w:rFonts w:cs="Arial"/>
          <w:szCs w:val="20"/>
        </w:rPr>
      </w:pPr>
      <w:proofErr w:type="gramStart"/>
      <w:r>
        <w:rPr>
          <w:rFonts w:cs="Arial"/>
          <w:b/>
          <w:szCs w:val="20"/>
        </w:rPr>
        <w:t>c</w:t>
      </w:r>
      <w:r w:rsidR="009C1565" w:rsidRPr="004073B8">
        <w:rPr>
          <w:rFonts w:cs="Arial"/>
          <w:b/>
          <w:szCs w:val="20"/>
        </w:rPr>
        <w:t>ertifie</w:t>
      </w:r>
      <w:proofErr w:type="gramEnd"/>
      <w:r w:rsidR="009C1565" w:rsidRPr="004073B8">
        <w:rPr>
          <w:rFonts w:cs="Arial"/>
          <w:b/>
          <w:szCs w:val="20"/>
        </w:rPr>
        <w:t xml:space="preserve"> sur l’honneur l’exactitude des renseignements fournis et sollicite ma participation à la sélection</w:t>
      </w:r>
      <w:r w:rsidR="00E21633">
        <w:rPr>
          <w:rFonts w:cs="Arial"/>
          <w:b/>
          <w:szCs w:val="20"/>
        </w:rPr>
        <w:t xml:space="preserve"> </w:t>
      </w:r>
      <w:r w:rsidR="009C1565" w:rsidRPr="004073B8">
        <w:rPr>
          <w:rFonts w:cs="Arial"/>
          <w:b/>
          <w:szCs w:val="20"/>
        </w:rPr>
        <w:t xml:space="preserve">professionnelle pour l’accès dérogatoire par la voie du détachement au </w:t>
      </w:r>
      <w:r w:rsidR="00E21633">
        <w:rPr>
          <w:rFonts w:cs="Arial"/>
          <w:b/>
          <w:szCs w:val="20"/>
        </w:rPr>
        <w:t>cadre d’emplois</w:t>
      </w:r>
      <w:r w:rsidR="009C1565" w:rsidRPr="004073B8">
        <w:rPr>
          <w:rFonts w:cs="Arial"/>
          <w:b/>
          <w:szCs w:val="20"/>
        </w:rPr>
        <w:t xml:space="preserve"> de</w:t>
      </w:r>
      <w:r w:rsidR="009C1565">
        <w:rPr>
          <w:rFonts w:cs="Arial"/>
          <w:szCs w:val="20"/>
        </w:rPr>
        <w:t>…………………</w:t>
      </w:r>
      <w:r>
        <w:rPr>
          <w:rFonts w:cs="Arial"/>
          <w:szCs w:val="20"/>
        </w:rPr>
        <w:t>……</w:t>
      </w:r>
      <w:r w:rsidR="009C1565">
        <w:rPr>
          <w:rFonts w:cs="Arial"/>
          <w:szCs w:val="20"/>
        </w:rPr>
        <w:t>…………..</w:t>
      </w:r>
    </w:p>
    <w:p w14:paraId="5A627870" w14:textId="6F2A3151" w:rsidR="009C1565" w:rsidRDefault="004073B8" w:rsidP="004073B8">
      <w:pPr>
        <w:jc w:val="both"/>
        <w:rPr>
          <w:rFonts w:cs="Arial"/>
          <w:szCs w:val="20"/>
        </w:rPr>
      </w:pPr>
      <w:proofErr w:type="gramStart"/>
      <w:r>
        <w:rPr>
          <w:rFonts w:cs="Arial"/>
          <w:szCs w:val="20"/>
        </w:rPr>
        <w:t>o</w:t>
      </w:r>
      <w:r w:rsidR="009C1565">
        <w:rPr>
          <w:rFonts w:cs="Arial"/>
          <w:szCs w:val="20"/>
        </w:rPr>
        <w:t>uvert</w:t>
      </w:r>
      <w:proofErr w:type="gramEnd"/>
      <w:r w:rsidR="009C1565">
        <w:rPr>
          <w:rFonts w:cs="Arial"/>
          <w:szCs w:val="20"/>
        </w:rPr>
        <w:t xml:space="preserve"> par </w:t>
      </w:r>
      <w:r w:rsidR="006A4A0F">
        <w:rPr>
          <w:rFonts w:cs="Arial"/>
          <w:szCs w:val="20"/>
        </w:rPr>
        <w:t>LE Centre Interdépartemental de Gestion de la grande couronne d’Ile-de-France, en convention avec la Ville de Fosses (Val d’Oise</w:t>
      </w:r>
      <w:r>
        <w:rPr>
          <w:rFonts w:cs="Arial"/>
          <w:szCs w:val="20"/>
        </w:rPr>
        <w:t xml:space="preserve">). </w:t>
      </w:r>
    </w:p>
    <w:p w14:paraId="49660032" w14:textId="77777777" w:rsidR="004073B8" w:rsidRDefault="004073B8" w:rsidP="009C1565">
      <w:pPr>
        <w:rPr>
          <w:rFonts w:cs="Arial"/>
          <w:szCs w:val="20"/>
        </w:rPr>
      </w:pPr>
    </w:p>
    <w:p w14:paraId="4343298A" w14:textId="77777777" w:rsidR="00B6655B" w:rsidRPr="007A3460" w:rsidRDefault="00B6655B" w:rsidP="00B6655B">
      <w:pPr>
        <w:rPr>
          <w:rFonts w:cs="Arial"/>
          <w:szCs w:val="20"/>
        </w:rPr>
      </w:pPr>
    </w:p>
    <w:p w14:paraId="6D087703" w14:textId="6ABB9A70" w:rsidR="00B6655B" w:rsidRPr="007A3460" w:rsidRDefault="00B6655B" w:rsidP="00B6655B">
      <w:pPr>
        <w:tabs>
          <w:tab w:val="left" w:pos="284"/>
          <w:tab w:val="left" w:pos="2835"/>
          <w:tab w:val="left" w:pos="5387"/>
        </w:tabs>
        <w:jc w:val="both"/>
        <w:rPr>
          <w:rFonts w:cs="Arial"/>
          <w:b/>
          <w:szCs w:val="20"/>
        </w:rPr>
      </w:pPr>
      <w:r w:rsidRPr="007A3460">
        <w:rPr>
          <w:rFonts w:cs="Arial"/>
          <w:szCs w:val="20"/>
        </w:rPr>
        <w:t xml:space="preserve">Je déclare avoir été averti(e) que </w:t>
      </w:r>
      <w:r w:rsidRPr="007A3460">
        <w:rPr>
          <w:rFonts w:cs="Arial"/>
          <w:b/>
          <w:szCs w:val="20"/>
        </w:rPr>
        <w:t>toute déclaration inexacte ou tout agissement frauduleux peut me faire perdre le bénéfice de mon éventuel</w:t>
      </w:r>
      <w:r>
        <w:rPr>
          <w:rFonts w:cs="Arial"/>
          <w:b/>
          <w:szCs w:val="20"/>
        </w:rPr>
        <w:t xml:space="preserve"> détachement</w:t>
      </w:r>
      <w:r w:rsidRPr="007A3460">
        <w:rPr>
          <w:rFonts w:cs="Arial"/>
          <w:b/>
          <w:szCs w:val="20"/>
        </w:rPr>
        <w:t>.</w:t>
      </w:r>
    </w:p>
    <w:p w14:paraId="78CAB15D" w14:textId="1039BD83" w:rsidR="00B6655B" w:rsidRPr="007A3460" w:rsidRDefault="00B6655B" w:rsidP="00B6655B">
      <w:pPr>
        <w:tabs>
          <w:tab w:val="left" w:pos="284"/>
          <w:tab w:val="left" w:pos="2835"/>
          <w:tab w:val="left" w:pos="5387"/>
        </w:tabs>
        <w:ind w:left="284" w:right="215"/>
        <w:jc w:val="both"/>
        <w:rPr>
          <w:rFonts w:cs="Arial"/>
          <w:szCs w:val="20"/>
        </w:rPr>
      </w:pPr>
      <w:r w:rsidRPr="007A3460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2C96186" wp14:editId="61F507D1">
                <wp:simplePos x="0" y="0"/>
                <wp:positionH relativeFrom="column">
                  <wp:posOffset>3397250</wp:posOffset>
                </wp:positionH>
                <wp:positionV relativeFrom="paragraph">
                  <wp:posOffset>127635</wp:posOffset>
                </wp:positionV>
                <wp:extent cx="2926080" cy="1365885"/>
                <wp:effectExtent l="12065" t="10160" r="5080" b="508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365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F1CAF" w14:textId="679B94DC" w:rsidR="00B6655B" w:rsidRPr="007A3460" w:rsidRDefault="00B6655B" w:rsidP="00B6655B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b/>
                                <w:szCs w:val="20"/>
                                <w:u w:val="single"/>
                              </w:rPr>
                            </w:pPr>
                            <w:r w:rsidRPr="007A3460">
                              <w:rPr>
                                <w:rFonts w:cs="Arial"/>
                                <w:b/>
                                <w:szCs w:val="20"/>
                                <w:u w:val="single"/>
                              </w:rPr>
                              <w:t xml:space="preserve">Signature du candidat </w:t>
                            </w:r>
                          </w:p>
                          <w:p w14:paraId="52EC3898" w14:textId="77777777" w:rsidR="00B6655B" w:rsidRPr="007A3460" w:rsidRDefault="00B6655B" w:rsidP="00B6655B">
                            <w:pPr>
                              <w:pStyle w:val="Pieddepage"/>
                              <w:tabs>
                                <w:tab w:val="clear" w:pos="4536"/>
                                <w:tab w:val="clear" w:pos="9072"/>
                              </w:tabs>
                              <w:rPr>
                                <w:rFonts w:cs="Arial"/>
                                <w:i/>
                                <w:szCs w:val="20"/>
                              </w:rPr>
                            </w:pPr>
                            <w:r w:rsidRPr="007A3460">
                              <w:rPr>
                                <w:rFonts w:cs="Arial"/>
                                <w:i/>
                                <w:szCs w:val="20"/>
                              </w:rPr>
                              <w:t>Précédée de la mention « Lu et approuvé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C96186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left:0;text-align:left;margin-left:267.5pt;margin-top:10.05pt;width:230.4pt;height:107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" o:allowincell="f">
                <v:textbox>
                  <w:txbxContent>
                    <w:p w14:paraId="42AF1CAF" w14:textId="679B94DC" w:rsidR="00B6655B" w:rsidRPr="007A3460" w:rsidRDefault="00B6655B" w:rsidP="00B6655B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b/>
                          <w:szCs w:val="20"/>
                          <w:u w:val="single"/>
                        </w:rPr>
                      </w:pPr>
                      <w:r w:rsidRPr="007A3460">
                        <w:rPr>
                          <w:rFonts w:cs="Arial"/>
                          <w:b/>
                          <w:szCs w:val="20"/>
                          <w:u w:val="single"/>
                        </w:rPr>
                        <w:t xml:space="preserve">Signature du candidat </w:t>
                      </w:r>
                    </w:p>
                    <w:p w14:paraId="52EC3898" w14:textId="77777777" w:rsidR="00B6655B" w:rsidRPr="007A3460" w:rsidRDefault="00B6655B" w:rsidP="00B6655B">
                      <w:pPr>
                        <w:pStyle w:val="Pieddepage"/>
                        <w:tabs>
                          <w:tab w:val="clear" w:pos="4536"/>
                          <w:tab w:val="clear" w:pos="9072"/>
                        </w:tabs>
                        <w:rPr>
                          <w:rFonts w:cs="Arial"/>
                          <w:i/>
                          <w:szCs w:val="20"/>
                        </w:rPr>
                      </w:pPr>
                      <w:r w:rsidRPr="007A3460">
                        <w:rPr>
                          <w:rFonts w:cs="Arial"/>
                          <w:i/>
                          <w:szCs w:val="20"/>
                        </w:rPr>
                        <w:t>Précédée de la mention « Lu et approuvé »</w:t>
                      </w:r>
                    </w:p>
                  </w:txbxContent>
                </v:textbox>
              </v:shape>
            </w:pict>
          </mc:Fallback>
        </mc:AlternateContent>
      </w:r>
    </w:p>
    <w:p w14:paraId="130336B2" w14:textId="77777777" w:rsidR="00B6655B" w:rsidRPr="007A3460" w:rsidRDefault="00B6655B" w:rsidP="00B6655B">
      <w:pPr>
        <w:tabs>
          <w:tab w:val="left" w:pos="284"/>
          <w:tab w:val="left" w:pos="2835"/>
          <w:tab w:val="left" w:pos="5387"/>
        </w:tabs>
        <w:ind w:left="284" w:right="215"/>
        <w:jc w:val="both"/>
        <w:rPr>
          <w:rFonts w:cs="Arial"/>
          <w:szCs w:val="20"/>
        </w:rPr>
      </w:pPr>
    </w:p>
    <w:p w14:paraId="7D561284" w14:textId="77777777" w:rsidR="00B6655B" w:rsidRPr="007A3460" w:rsidRDefault="00B6655B" w:rsidP="00B6655B">
      <w:pPr>
        <w:tabs>
          <w:tab w:val="left" w:pos="284"/>
          <w:tab w:val="left" w:pos="2835"/>
          <w:tab w:val="left" w:pos="5387"/>
        </w:tabs>
        <w:ind w:left="284" w:right="215"/>
        <w:jc w:val="both"/>
        <w:rPr>
          <w:rFonts w:cs="Arial"/>
          <w:szCs w:val="20"/>
        </w:rPr>
      </w:pPr>
    </w:p>
    <w:p w14:paraId="6A115992" w14:textId="77777777" w:rsidR="00B6655B" w:rsidRPr="007A3460" w:rsidRDefault="00B6655B" w:rsidP="00B6655B">
      <w:pPr>
        <w:tabs>
          <w:tab w:val="left" w:pos="284"/>
          <w:tab w:val="left" w:pos="2835"/>
          <w:tab w:val="left" w:pos="5387"/>
        </w:tabs>
        <w:ind w:left="284" w:right="215"/>
        <w:jc w:val="both"/>
        <w:rPr>
          <w:rFonts w:cs="Arial"/>
          <w:szCs w:val="20"/>
        </w:rPr>
      </w:pPr>
    </w:p>
    <w:p w14:paraId="36A62D8D" w14:textId="77777777" w:rsidR="00B6655B" w:rsidRPr="007A3460" w:rsidRDefault="00B6655B" w:rsidP="00B6655B">
      <w:pPr>
        <w:tabs>
          <w:tab w:val="left" w:pos="284"/>
          <w:tab w:val="left" w:pos="2835"/>
          <w:tab w:val="left" w:pos="5387"/>
        </w:tabs>
        <w:ind w:left="284" w:right="215"/>
        <w:jc w:val="both"/>
        <w:rPr>
          <w:rFonts w:cs="Arial"/>
          <w:szCs w:val="20"/>
        </w:rPr>
      </w:pPr>
    </w:p>
    <w:p w14:paraId="202E4933" w14:textId="77777777" w:rsidR="00B6655B" w:rsidRPr="007A3460" w:rsidRDefault="00B6655B" w:rsidP="00B6655B">
      <w:pPr>
        <w:tabs>
          <w:tab w:val="left" w:pos="284"/>
          <w:tab w:val="left" w:leader="dot" w:pos="2835"/>
          <w:tab w:val="left" w:pos="3969"/>
        </w:tabs>
        <w:ind w:left="284" w:right="215"/>
        <w:jc w:val="both"/>
        <w:rPr>
          <w:rFonts w:cs="Arial"/>
          <w:szCs w:val="20"/>
        </w:rPr>
      </w:pPr>
      <w:r w:rsidRPr="007A3460">
        <w:rPr>
          <w:rFonts w:cs="Arial"/>
          <w:szCs w:val="20"/>
        </w:rPr>
        <w:t xml:space="preserve">A </w:t>
      </w:r>
      <w:r w:rsidRPr="007A3460">
        <w:rPr>
          <w:rFonts w:cs="Arial"/>
          <w:szCs w:val="20"/>
        </w:rPr>
        <w:tab/>
      </w:r>
      <w:r w:rsidRPr="007A3460">
        <w:rPr>
          <w:rFonts w:cs="Arial"/>
          <w:szCs w:val="20"/>
        </w:rPr>
        <w:tab/>
      </w:r>
    </w:p>
    <w:p w14:paraId="2ABAEE3D" w14:textId="77777777" w:rsidR="00B6655B" w:rsidRPr="007A3460" w:rsidRDefault="00B6655B" w:rsidP="00B6655B">
      <w:pPr>
        <w:tabs>
          <w:tab w:val="left" w:pos="284"/>
          <w:tab w:val="left" w:pos="2835"/>
          <w:tab w:val="left" w:pos="3969"/>
        </w:tabs>
        <w:ind w:left="284" w:right="215"/>
        <w:jc w:val="both"/>
        <w:rPr>
          <w:rFonts w:cs="Arial"/>
          <w:i/>
          <w:szCs w:val="20"/>
        </w:rPr>
      </w:pPr>
      <w:r w:rsidRPr="007A3460">
        <w:rPr>
          <w:rFonts w:cs="Arial"/>
          <w:szCs w:val="20"/>
        </w:rPr>
        <w:tab/>
      </w:r>
      <w:r w:rsidRPr="007A3460">
        <w:rPr>
          <w:rFonts w:cs="Arial"/>
          <w:szCs w:val="20"/>
        </w:rPr>
        <w:tab/>
      </w:r>
    </w:p>
    <w:p w14:paraId="6052634A" w14:textId="77777777" w:rsidR="00B6655B" w:rsidRPr="007A3460" w:rsidRDefault="00B6655B" w:rsidP="00B6655B">
      <w:pPr>
        <w:tabs>
          <w:tab w:val="left" w:pos="284"/>
        </w:tabs>
        <w:ind w:left="284" w:right="215"/>
        <w:jc w:val="both"/>
        <w:rPr>
          <w:rFonts w:cs="Arial"/>
          <w:szCs w:val="20"/>
        </w:rPr>
      </w:pPr>
    </w:p>
    <w:p w14:paraId="53B7F283" w14:textId="77777777" w:rsidR="00B6655B" w:rsidRPr="007A3460" w:rsidRDefault="00B6655B" w:rsidP="00B6655B">
      <w:pPr>
        <w:tabs>
          <w:tab w:val="left" w:pos="284"/>
          <w:tab w:val="left" w:leader="dot" w:pos="2835"/>
        </w:tabs>
        <w:ind w:left="284" w:right="215"/>
        <w:jc w:val="both"/>
        <w:rPr>
          <w:rFonts w:cs="Arial"/>
          <w:szCs w:val="20"/>
        </w:rPr>
      </w:pPr>
      <w:r w:rsidRPr="007A3460">
        <w:rPr>
          <w:rFonts w:cs="Arial"/>
          <w:szCs w:val="20"/>
        </w:rPr>
        <w:t xml:space="preserve">Le </w:t>
      </w:r>
      <w:r w:rsidRPr="007A3460">
        <w:rPr>
          <w:rFonts w:cs="Arial"/>
          <w:szCs w:val="20"/>
        </w:rPr>
        <w:tab/>
      </w:r>
    </w:p>
    <w:p w14:paraId="52DF6341" w14:textId="77777777" w:rsidR="00B6655B" w:rsidRPr="007A3460" w:rsidRDefault="00B6655B" w:rsidP="00B6655B">
      <w:pPr>
        <w:tabs>
          <w:tab w:val="left" w:pos="284"/>
        </w:tabs>
        <w:ind w:left="284" w:right="215"/>
        <w:jc w:val="both"/>
        <w:rPr>
          <w:rFonts w:cs="Arial"/>
          <w:szCs w:val="20"/>
        </w:rPr>
      </w:pPr>
    </w:p>
    <w:p w14:paraId="5EEFA262" w14:textId="77777777" w:rsidR="00B6655B" w:rsidRPr="00111513" w:rsidRDefault="00B6655B" w:rsidP="00B6655B">
      <w:pPr>
        <w:tabs>
          <w:tab w:val="left" w:pos="284"/>
        </w:tabs>
        <w:spacing w:after="60"/>
        <w:ind w:left="284" w:right="215"/>
        <w:jc w:val="both"/>
        <w:rPr>
          <w:rFonts w:cs="Arial"/>
          <w:sz w:val="18"/>
        </w:rPr>
      </w:pPr>
    </w:p>
    <w:p w14:paraId="2A35676A" w14:textId="77777777" w:rsidR="00B6655B" w:rsidRPr="00111513" w:rsidRDefault="00B6655B" w:rsidP="00B6655B">
      <w:pPr>
        <w:jc w:val="both"/>
        <w:rPr>
          <w:rFonts w:cs="Arial"/>
          <w:sz w:val="16"/>
        </w:rPr>
      </w:pPr>
    </w:p>
    <w:p w14:paraId="5DCD10DE" w14:textId="77777777" w:rsidR="00B6655B" w:rsidRDefault="00B6655B" w:rsidP="00B6655B">
      <w:pPr>
        <w:jc w:val="both"/>
        <w:rPr>
          <w:rFonts w:cs="Arial"/>
          <w:i/>
          <w:sz w:val="18"/>
        </w:rPr>
      </w:pPr>
      <w:r w:rsidRPr="007A3460">
        <w:rPr>
          <w:rFonts w:cs="Arial"/>
          <w:i/>
          <w:sz w:val="18"/>
        </w:rPr>
        <w:t xml:space="preserve">* Toute fausse déclaration est punie par la loi (article 441-6 du code pénal et loi du </w:t>
      </w:r>
      <w:smartTag w:uri="urn:schemas-microsoft-com:office:smarttags" w:element="date">
        <w:smartTagPr>
          <w:attr w:name="Year" w:val="19"/>
          <w:attr w:name="Day" w:val="23"/>
          <w:attr w:name="Month" w:val="12"/>
          <w:attr w:name="ls" w:val="trans"/>
        </w:smartTagPr>
        <w:r w:rsidRPr="007A3460">
          <w:rPr>
            <w:rFonts w:cs="Arial"/>
            <w:i/>
            <w:sz w:val="18"/>
          </w:rPr>
          <w:t>23 décembre 19</w:t>
        </w:r>
      </w:smartTag>
      <w:r w:rsidRPr="007A3460">
        <w:rPr>
          <w:rFonts w:cs="Arial"/>
          <w:i/>
          <w:sz w:val="18"/>
        </w:rPr>
        <w:t>01 modifiée)</w:t>
      </w:r>
    </w:p>
    <w:p w14:paraId="1F0CF9CE" w14:textId="77777777" w:rsidR="00B6655B" w:rsidRPr="007A3460" w:rsidRDefault="00B6655B" w:rsidP="00B6655B">
      <w:pPr>
        <w:jc w:val="both"/>
        <w:rPr>
          <w:rFonts w:cs="Arial"/>
          <w:b/>
          <w:i/>
          <w:sz w:val="18"/>
        </w:rPr>
      </w:pPr>
      <w:r>
        <w:rPr>
          <w:rFonts w:cs="Arial"/>
          <w:i/>
          <w:sz w:val="18"/>
        </w:rPr>
        <w:br w:type="page"/>
      </w:r>
    </w:p>
    <w:p w14:paraId="23ED40E1" w14:textId="751A6AB9" w:rsidR="00ED0A9F" w:rsidRPr="00B6655B" w:rsidRDefault="00ED0A9F" w:rsidP="00ED0A9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ind w:left="540"/>
        <w:jc w:val="center"/>
        <w:rPr>
          <w:rFonts w:cs="Arial"/>
          <w:b/>
          <w:color w:val="00355D"/>
          <w:sz w:val="28"/>
          <w:szCs w:val="28"/>
        </w:rPr>
      </w:pPr>
      <w:r w:rsidRPr="00B6655B">
        <w:rPr>
          <w:rFonts w:cs="Arial"/>
          <w:b/>
          <w:color w:val="00355D"/>
          <w:sz w:val="28"/>
          <w:szCs w:val="28"/>
        </w:rPr>
        <w:lastRenderedPageBreak/>
        <w:t xml:space="preserve">Commission de sélection professionnelle </w:t>
      </w:r>
      <w:r>
        <w:rPr>
          <w:rFonts w:cs="Arial"/>
          <w:b/>
          <w:color w:val="00355D"/>
          <w:sz w:val="28"/>
          <w:szCs w:val="28"/>
        </w:rPr>
        <w:t>instituée dans le cadre du dispositif dérogatoire prévu à l’article 93 de la loi n° 2019-828 du 06/08/2019 modifiée de transformation de la fonction publique, au profit des fonctionnaires bénéficiaires de l’obligation d’emploi des travailleurs handicapés (</w:t>
      </w:r>
      <w:r w:rsidRPr="000E7CB4">
        <w:rPr>
          <w:rFonts w:cs="Arial"/>
          <w:b/>
          <w:color w:val="00355D"/>
          <w:sz w:val="28"/>
          <w:szCs w:val="28"/>
        </w:rPr>
        <w:t>BOETH</w:t>
      </w:r>
      <w:r>
        <w:rPr>
          <w:rFonts w:cs="Arial"/>
          <w:b/>
          <w:color w:val="00355D"/>
          <w:sz w:val="28"/>
          <w:szCs w:val="28"/>
        </w:rPr>
        <w:t>) pour</w:t>
      </w:r>
      <w:r w:rsidRPr="00B6655B">
        <w:rPr>
          <w:rFonts w:cs="Arial"/>
          <w:b/>
          <w:color w:val="00355D"/>
          <w:sz w:val="28"/>
          <w:szCs w:val="28"/>
        </w:rPr>
        <w:t xml:space="preserve"> l’accès par </w:t>
      </w:r>
      <w:r>
        <w:rPr>
          <w:rFonts w:cs="Arial"/>
          <w:b/>
          <w:color w:val="00355D"/>
          <w:sz w:val="28"/>
          <w:szCs w:val="28"/>
        </w:rPr>
        <w:t xml:space="preserve">la voie du </w:t>
      </w:r>
      <w:r w:rsidRPr="00B6655B">
        <w:rPr>
          <w:rFonts w:cs="Arial"/>
          <w:b/>
          <w:color w:val="00355D"/>
          <w:sz w:val="28"/>
          <w:szCs w:val="28"/>
        </w:rPr>
        <w:t>détachement au grad</w:t>
      </w:r>
      <w:r>
        <w:rPr>
          <w:rFonts w:cs="Arial"/>
          <w:b/>
          <w:color w:val="00355D"/>
          <w:sz w:val="28"/>
          <w:szCs w:val="28"/>
        </w:rPr>
        <w:t xml:space="preserve">e </w:t>
      </w:r>
      <w:r w:rsidRPr="00B6655B">
        <w:rPr>
          <w:rFonts w:cs="Arial"/>
          <w:b/>
          <w:color w:val="00355D"/>
          <w:sz w:val="28"/>
          <w:szCs w:val="28"/>
        </w:rPr>
        <w:t>d</w:t>
      </w:r>
      <w:r w:rsidR="006A4A0F">
        <w:rPr>
          <w:rFonts w:cs="Arial"/>
          <w:b/>
          <w:color w:val="00355D"/>
          <w:sz w:val="28"/>
          <w:szCs w:val="28"/>
        </w:rPr>
        <w:t>’attaché territorial</w:t>
      </w:r>
    </w:p>
    <w:p w14:paraId="6AC9DAA8" w14:textId="77777777" w:rsidR="00B6655B" w:rsidRPr="00111513" w:rsidRDefault="00B6655B" w:rsidP="00033AC7">
      <w:pPr>
        <w:rPr>
          <w:rFonts w:cs="Arial"/>
          <w:b/>
          <w:sz w:val="24"/>
        </w:rPr>
      </w:pPr>
    </w:p>
    <w:p w14:paraId="5CD65677" w14:textId="0280B992" w:rsidR="00B6655B" w:rsidRPr="004F5579" w:rsidRDefault="00B6655B" w:rsidP="004F5579">
      <w:pPr>
        <w:pStyle w:val="Paragraphedeliste"/>
        <w:keepNext/>
        <w:numPr>
          <w:ilvl w:val="0"/>
          <w:numId w:val="3"/>
        </w:numPr>
        <w:shd w:val="clear" w:color="auto" w:fill="006FB4"/>
        <w:jc w:val="center"/>
        <w:outlineLvl w:val="5"/>
        <w:rPr>
          <w:rFonts w:cs="Arial"/>
          <w:b/>
          <w:color w:val="FFFFFF"/>
          <w:sz w:val="28"/>
        </w:rPr>
      </w:pPr>
      <w:r w:rsidRPr="004F5579">
        <w:rPr>
          <w:rFonts w:cs="Arial"/>
          <w:b/>
          <w:color w:val="FFFFFF"/>
          <w:sz w:val="28"/>
        </w:rPr>
        <w:t>PARTIE A REMPLIR PAR LA COLLECTIVITÉ</w:t>
      </w:r>
    </w:p>
    <w:p w14:paraId="25C001C0" w14:textId="77777777" w:rsidR="00B6655B" w:rsidRPr="00111513" w:rsidRDefault="00B6655B" w:rsidP="00033AC7">
      <w:pPr>
        <w:rPr>
          <w:rFonts w:cs="Arial"/>
          <w:b/>
          <w:sz w:val="24"/>
        </w:rPr>
      </w:pPr>
    </w:p>
    <w:p w14:paraId="520FF984" w14:textId="4A336A35" w:rsidR="00B6655B" w:rsidRPr="007A3460" w:rsidRDefault="00B6655B" w:rsidP="00033AC7">
      <w:pPr>
        <w:rPr>
          <w:rFonts w:cs="Arial"/>
          <w:b/>
          <w:szCs w:val="20"/>
        </w:rPr>
      </w:pPr>
      <w:r w:rsidRPr="007A3460">
        <w:rPr>
          <w:rFonts w:cs="Arial"/>
          <w:b/>
          <w:szCs w:val="20"/>
        </w:rPr>
        <w:t>Identité de l’agent : ……………………………………………………………………………………</w:t>
      </w:r>
      <w:r>
        <w:rPr>
          <w:rFonts w:cs="Arial"/>
          <w:b/>
          <w:szCs w:val="20"/>
        </w:rPr>
        <w:t>……</w:t>
      </w:r>
      <w:r w:rsidR="004073B8">
        <w:rPr>
          <w:rFonts w:cs="Arial"/>
          <w:b/>
          <w:szCs w:val="20"/>
        </w:rPr>
        <w:t>……</w:t>
      </w:r>
      <w:r w:rsidR="00033AC7">
        <w:rPr>
          <w:rFonts w:cs="Arial"/>
          <w:b/>
          <w:szCs w:val="20"/>
        </w:rPr>
        <w:t>……..</w:t>
      </w:r>
      <w:r>
        <w:rPr>
          <w:rFonts w:cs="Arial"/>
          <w:b/>
          <w:szCs w:val="20"/>
        </w:rPr>
        <w:t>.</w:t>
      </w:r>
    </w:p>
    <w:p w14:paraId="49E423D4" w14:textId="77777777" w:rsidR="00B6655B" w:rsidRPr="007A3460" w:rsidRDefault="00B6655B" w:rsidP="00033AC7">
      <w:pPr>
        <w:rPr>
          <w:rFonts w:cs="Arial"/>
          <w:b/>
          <w:szCs w:val="20"/>
        </w:rPr>
      </w:pPr>
    </w:p>
    <w:p w14:paraId="503F64EA" w14:textId="794AA8E5" w:rsidR="00B6655B" w:rsidRPr="007A3460" w:rsidRDefault="00B6655B" w:rsidP="00033AC7">
      <w:pPr>
        <w:rPr>
          <w:rFonts w:cs="Arial"/>
          <w:b/>
          <w:szCs w:val="20"/>
        </w:rPr>
      </w:pPr>
      <w:r w:rsidRPr="007A3460">
        <w:rPr>
          <w:rFonts w:cs="Arial"/>
          <w:b/>
          <w:szCs w:val="20"/>
        </w:rPr>
        <w:t xml:space="preserve">Collectivité : </w:t>
      </w:r>
      <w:r w:rsidR="006A4A0F">
        <w:rPr>
          <w:rFonts w:cs="Arial"/>
          <w:b/>
          <w:szCs w:val="20"/>
        </w:rPr>
        <w:t>Ville de Fosses (Val d’Oise)</w:t>
      </w:r>
    </w:p>
    <w:p w14:paraId="2B0F4A3D" w14:textId="77777777" w:rsidR="00B6655B" w:rsidRPr="007A3460" w:rsidRDefault="00B6655B" w:rsidP="00033AC7">
      <w:pPr>
        <w:rPr>
          <w:rFonts w:cs="Arial"/>
          <w:b/>
          <w:szCs w:val="20"/>
        </w:rPr>
      </w:pPr>
    </w:p>
    <w:p w14:paraId="049FC8DA" w14:textId="50D8C5EB" w:rsidR="00B6655B" w:rsidRPr="007A3460" w:rsidRDefault="00B6655B" w:rsidP="00033AC7">
      <w:pPr>
        <w:rPr>
          <w:rFonts w:cs="Arial"/>
          <w:b/>
          <w:szCs w:val="20"/>
        </w:rPr>
      </w:pPr>
      <w:r w:rsidRPr="007A3460">
        <w:rPr>
          <w:rFonts w:cs="Arial"/>
          <w:b/>
          <w:szCs w:val="20"/>
        </w:rPr>
        <w:t>Dossier suivi par : ……………………………………………………………………………………………</w:t>
      </w:r>
      <w:r w:rsidR="004073B8">
        <w:rPr>
          <w:rFonts w:cs="Arial"/>
          <w:b/>
          <w:szCs w:val="20"/>
        </w:rPr>
        <w:t>…</w:t>
      </w:r>
      <w:proofErr w:type="gramStart"/>
      <w:r w:rsidR="004073B8">
        <w:rPr>
          <w:rFonts w:cs="Arial"/>
          <w:b/>
          <w:szCs w:val="20"/>
        </w:rPr>
        <w:t>…</w:t>
      </w:r>
      <w:r w:rsidR="00033AC7">
        <w:rPr>
          <w:rFonts w:cs="Arial"/>
          <w:b/>
          <w:szCs w:val="20"/>
        </w:rPr>
        <w:t>….</w:t>
      </w:r>
      <w:proofErr w:type="gramEnd"/>
      <w:r w:rsidR="00033AC7">
        <w:rPr>
          <w:rFonts w:cs="Arial"/>
          <w:b/>
          <w:szCs w:val="20"/>
        </w:rPr>
        <w:t>.…..</w:t>
      </w:r>
      <w:r w:rsidRPr="007A3460">
        <w:rPr>
          <w:rFonts w:cs="Arial"/>
          <w:b/>
          <w:szCs w:val="20"/>
        </w:rPr>
        <w:t xml:space="preserve"> </w:t>
      </w:r>
    </w:p>
    <w:p w14:paraId="00E8F9A3" w14:textId="728623C0" w:rsidR="00B6655B" w:rsidRPr="007A3460" w:rsidRDefault="00B6655B" w:rsidP="00033AC7">
      <w:pPr>
        <w:rPr>
          <w:rFonts w:cs="Arial"/>
          <w:b/>
          <w:szCs w:val="20"/>
        </w:rPr>
      </w:pPr>
      <w:r w:rsidRPr="007A3460">
        <w:rPr>
          <w:rFonts w:cs="Arial"/>
          <w:b/>
          <w:szCs w:val="20"/>
        </w:rPr>
        <w:t>N° de tel : …………………………</w:t>
      </w:r>
      <w:r>
        <w:rPr>
          <w:rFonts w:cs="Arial"/>
          <w:b/>
          <w:szCs w:val="20"/>
        </w:rPr>
        <w:t>……………………………………………………………………………</w:t>
      </w:r>
      <w:r w:rsidR="004073B8">
        <w:rPr>
          <w:rFonts w:cs="Arial"/>
          <w:b/>
          <w:szCs w:val="20"/>
        </w:rPr>
        <w:t>……</w:t>
      </w:r>
      <w:r w:rsidR="00033AC7">
        <w:rPr>
          <w:rFonts w:cs="Arial"/>
          <w:b/>
          <w:szCs w:val="20"/>
        </w:rPr>
        <w:t>……...</w:t>
      </w:r>
    </w:p>
    <w:p w14:paraId="04BD9CAA" w14:textId="082DBCF4" w:rsidR="00B6655B" w:rsidRPr="007A3460" w:rsidRDefault="00B6655B" w:rsidP="00033AC7">
      <w:pPr>
        <w:rPr>
          <w:rFonts w:cs="Arial"/>
          <w:b/>
          <w:szCs w:val="20"/>
        </w:rPr>
      </w:pPr>
      <w:r w:rsidRPr="007A3460">
        <w:rPr>
          <w:rFonts w:cs="Arial"/>
          <w:b/>
          <w:szCs w:val="20"/>
        </w:rPr>
        <w:t>M</w:t>
      </w:r>
      <w:r w:rsidR="00033AC7">
        <w:rPr>
          <w:rFonts w:cs="Arial"/>
          <w:b/>
          <w:szCs w:val="20"/>
        </w:rPr>
        <w:t>ai</w:t>
      </w:r>
      <w:r w:rsidRPr="007A3460">
        <w:rPr>
          <w:rFonts w:cs="Arial"/>
          <w:b/>
          <w:szCs w:val="20"/>
        </w:rPr>
        <w:t>l : ……………………………</w:t>
      </w:r>
      <w:r>
        <w:rPr>
          <w:rFonts w:cs="Arial"/>
          <w:b/>
          <w:szCs w:val="20"/>
        </w:rPr>
        <w:t>…………………………………………………………………………………</w:t>
      </w:r>
      <w:r w:rsidR="00033AC7">
        <w:rPr>
          <w:rFonts w:cs="Arial"/>
          <w:b/>
          <w:szCs w:val="20"/>
        </w:rPr>
        <w:t>…</w:t>
      </w:r>
      <w:proofErr w:type="gramStart"/>
      <w:r w:rsidR="00033AC7">
        <w:rPr>
          <w:rFonts w:cs="Arial"/>
          <w:b/>
          <w:szCs w:val="20"/>
        </w:rPr>
        <w:t>…….</w:t>
      </w:r>
      <w:proofErr w:type="gramEnd"/>
      <w:r w:rsidR="00033AC7">
        <w:rPr>
          <w:rFonts w:cs="Arial"/>
          <w:b/>
          <w:szCs w:val="20"/>
        </w:rPr>
        <w:t>.</w:t>
      </w:r>
    </w:p>
    <w:p w14:paraId="792FCCF1" w14:textId="77777777" w:rsidR="00B6655B" w:rsidRPr="007A3460" w:rsidRDefault="00B6655B" w:rsidP="00033AC7">
      <w:pPr>
        <w:rPr>
          <w:rFonts w:cs="Arial"/>
          <w:b/>
          <w:szCs w:val="20"/>
        </w:rPr>
      </w:pPr>
    </w:p>
    <w:p w14:paraId="39D6452D" w14:textId="46964347" w:rsidR="00B6655B" w:rsidRPr="007A3460" w:rsidRDefault="00B6655B" w:rsidP="00033AC7">
      <w:pPr>
        <w:rPr>
          <w:rFonts w:cs="Arial"/>
          <w:b/>
          <w:szCs w:val="20"/>
        </w:rPr>
      </w:pPr>
      <w:r w:rsidRPr="007A3460">
        <w:rPr>
          <w:rFonts w:cs="Arial"/>
          <w:b/>
          <w:szCs w:val="20"/>
        </w:rPr>
        <w:t>Qualité : …………………………</w:t>
      </w:r>
      <w:r>
        <w:rPr>
          <w:rFonts w:cs="Arial"/>
          <w:b/>
          <w:szCs w:val="20"/>
        </w:rPr>
        <w:t>……………………………………………………………………………</w:t>
      </w:r>
      <w:proofErr w:type="gramStart"/>
      <w:r w:rsidR="00033AC7">
        <w:rPr>
          <w:rFonts w:cs="Arial"/>
          <w:b/>
          <w:szCs w:val="20"/>
        </w:rPr>
        <w:t>…….</w:t>
      </w:r>
      <w:proofErr w:type="gramEnd"/>
      <w:r w:rsidR="00033AC7">
        <w:rPr>
          <w:rFonts w:cs="Arial"/>
          <w:b/>
          <w:szCs w:val="20"/>
        </w:rPr>
        <w:t>.</w:t>
      </w:r>
      <w:r>
        <w:rPr>
          <w:rFonts w:cs="Arial"/>
          <w:b/>
          <w:szCs w:val="20"/>
        </w:rPr>
        <w:t>…</w:t>
      </w:r>
      <w:r w:rsidR="00033AC7">
        <w:rPr>
          <w:rFonts w:cs="Arial"/>
          <w:b/>
          <w:szCs w:val="20"/>
        </w:rPr>
        <w:t>…..</w:t>
      </w:r>
    </w:p>
    <w:p w14:paraId="6C28A118" w14:textId="77777777" w:rsidR="00B6655B" w:rsidRPr="00111513" w:rsidRDefault="00B6655B" w:rsidP="00033AC7">
      <w:pPr>
        <w:rPr>
          <w:rFonts w:cs="Arial"/>
          <w:b/>
          <w:sz w:val="24"/>
        </w:rPr>
      </w:pPr>
    </w:p>
    <w:p w14:paraId="6DB8F613" w14:textId="77777777" w:rsidR="00B6655B" w:rsidRPr="00111513" w:rsidRDefault="00B6655B" w:rsidP="00033AC7">
      <w:pPr>
        <w:shd w:val="clear" w:color="auto" w:fill="006FB4"/>
        <w:jc w:val="center"/>
        <w:rPr>
          <w:rFonts w:cs="Arial"/>
          <w:b/>
          <w:color w:val="FFFFFF"/>
          <w:sz w:val="26"/>
        </w:rPr>
      </w:pPr>
      <w:r w:rsidRPr="007A3460">
        <w:rPr>
          <w:rFonts w:cs="Arial"/>
          <w:b/>
          <w:color w:val="FFFFFF"/>
          <w:sz w:val="26"/>
        </w:rPr>
        <w:t>1 – FICHE DESCRIPTIVE DE L’EMPLOI OCCUPÉ</w:t>
      </w:r>
    </w:p>
    <w:p w14:paraId="6BC52784" w14:textId="77777777" w:rsidR="00B6655B" w:rsidRPr="00111513" w:rsidRDefault="00B6655B" w:rsidP="00033AC7">
      <w:pPr>
        <w:rPr>
          <w:rFonts w:cs="Arial"/>
          <w:b/>
          <w:sz w:val="24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81"/>
      </w:tblGrid>
      <w:tr w:rsidR="00B6655B" w:rsidRPr="00111513" w14:paraId="184D96C3" w14:textId="77777777" w:rsidTr="00FD5ABD">
        <w:trPr>
          <w:trHeight w:val="1030"/>
        </w:trPr>
        <w:tc>
          <w:tcPr>
            <w:tcW w:w="9781" w:type="dxa"/>
          </w:tcPr>
          <w:p w14:paraId="0589F376" w14:textId="77777777" w:rsidR="00B6655B" w:rsidRPr="007A3460" w:rsidRDefault="00B6655B" w:rsidP="00033AC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u w:val="single"/>
              </w:rPr>
              <w:t>I</w:t>
            </w:r>
            <w:r w:rsidRPr="007A3460">
              <w:rPr>
                <w:rFonts w:cs="Arial"/>
                <w:szCs w:val="20"/>
                <w:u w:val="single"/>
              </w:rPr>
              <w:t>ntitul</w:t>
            </w:r>
            <w:r>
              <w:rPr>
                <w:rFonts w:cs="Arial"/>
                <w:szCs w:val="20"/>
                <w:u w:val="single"/>
              </w:rPr>
              <w:t>é</w:t>
            </w:r>
            <w:r w:rsidRPr="007A3460">
              <w:rPr>
                <w:rFonts w:cs="Arial"/>
                <w:szCs w:val="20"/>
                <w:u w:val="single"/>
              </w:rPr>
              <w:t xml:space="preserve"> du poste et niveau hiérarchique</w:t>
            </w:r>
            <w:r w:rsidRPr="007A3460">
              <w:rPr>
                <w:rFonts w:cs="Arial"/>
                <w:szCs w:val="20"/>
              </w:rPr>
              <w:t> :</w:t>
            </w:r>
          </w:p>
        </w:tc>
      </w:tr>
      <w:tr w:rsidR="00B6655B" w:rsidRPr="00111513" w14:paraId="7DB15175" w14:textId="77777777" w:rsidTr="00033AC7">
        <w:tc>
          <w:tcPr>
            <w:tcW w:w="9781" w:type="dxa"/>
          </w:tcPr>
          <w:p w14:paraId="739D86B6" w14:textId="77777777" w:rsidR="00B6655B" w:rsidRPr="00ED3D19" w:rsidRDefault="00B6655B" w:rsidP="00033AC7">
            <w:pPr>
              <w:rPr>
                <w:rFonts w:cs="Arial"/>
                <w:szCs w:val="20"/>
              </w:rPr>
            </w:pPr>
            <w:r w:rsidRPr="00ED3D19">
              <w:rPr>
                <w:rFonts w:cs="Arial"/>
                <w:szCs w:val="20"/>
                <w:u w:val="single"/>
              </w:rPr>
              <w:t>Missions</w:t>
            </w:r>
            <w:r w:rsidRPr="00ED3D19">
              <w:rPr>
                <w:rFonts w:cs="Arial"/>
                <w:szCs w:val="20"/>
              </w:rPr>
              <w:t> :</w:t>
            </w:r>
          </w:p>
          <w:p w14:paraId="5F17210F" w14:textId="77777777" w:rsidR="00ED3D19" w:rsidRPr="00B319A3" w:rsidRDefault="00ED3D19" w:rsidP="00033AC7">
            <w:pPr>
              <w:rPr>
                <w:rFonts w:cs="Arial"/>
                <w:szCs w:val="20"/>
                <w:highlight w:val="yellow"/>
              </w:rPr>
            </w:pPr>
          </w:p>
          <w:p w14:paraId="621033F9" w14:textId="3E2EEEEF" w:rsidR="00B6655B" w:rsidRDefault="00B6655B" w:rsidP="00033AC7">
            <w:pPr>
              <w:rPr>
                <w:rFonts w:cs="Arial"/>
                <w:b/>
                <w:szCs w:val="20"/>
                <w:highlight w:val="yellow"/>
                <w:u w:val="single"/>
              </w:rPr>
            </w:pPr>
          </w:p>
          <w:p w14:paraId="29912C81" w14:textId="77777777" w:rsidR="00ED3D19" w:rsidRPr="00B319A3" w:rsidRDefault="00ED3D19" w:rsidP="00033AC7">
            <w:pPr>
              <w:rPr>
                <w:rFonts w:cs="Arial"/>
                <w:b/>
                <w:szCs w:val="20"/>
                <w:highlight w:val="yellow"/>
                <w:u w:val="single"/>
              </w:rPr>
            </w:pPr>
          </w:p>
          <w:p w14:paraId="54954628" w14:textId="77777777" w:rsidR="00B6655B" w:rsidRPr="00B319A3" w:rsidRDefault="00B6655B" w:rsidP="00033AC7">
            <w:pPr>
              <w:rPr>
                <w:rFonts w:cs="Arial"/>
                <w:b/>
                <w:szCs w:val="20"/>
                <w:highlight w:val="yellow"/>
                <w:u w:val="single"/>
              </w:rPr>
            </w:pPr>
          </w:p>
        </w:tc>
      </w:tr>
      <w:tr w:rsidR="00B6655B" w:rsidRPr="00111513" w14:paraId="11CD88B6" w14:textId="77777777" w:rsidTr="00033AC7">
        <w:tc>
          <w:tcPr>
            <w:tcW w:w="9781" w:type="dxa"/>
          </w:tcPr>
          <w:p w14:paraId="168EE90C" w14:textId="77777777" w:rsidR="00B6655B" w:rsidRPr="007A3460" w:rsidRDefault="00B6655B" w:rsidP="00033AC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u w:val="single"/>
              </w:rPr>
              <w:t>A</w:t>
            </w:r>
            <w:r w:rsidRPr="007A3460">
              <w:rPr>
                <w:rFonts w:cs="Arial"/>
                <w:szCs w:val="20"/>
                <w:u w:val="single"/>
              </w:rPr>
              <w:t>ctivités liées au poste</w:t>
            </w:r>
            <w:r w:rsidRPr="007A3460">
              <w:rPr>
                <w:rFonts w:cs="Arial"/>
                <w:szCs w:val="20"/>
              </w:rPr>
              <w:t> :</w:t>
            </w:r>
          </w:p>
          <w:p w14:paraId="038F2870" w14:textId="77777777" w:rsidR="00B6655B" w:rsidRPr="007A3460" w:rsidRDefault="00B6655B" w:rsidP="00033AC7">
            <w:pPr>
              <w:rPr>
                <w:rFonts w:cs="Arial"/>
                <w:b/>
                <w:szCs w:val="20"/>
                <w:u w:val="single"/>
              </w:rPr>
            </w:pPr>
          </w:p>
          <w:p w14:paraId="260EF135" w14:textId="77777777" w:rsidR="00B6655B" w:rsidRPr="007A3460" w:rsidRDefault="00B6655B" w:rsidP="00033AC7">
            <w:pPr>
              <w:rPr>
                <w:rFonts w:cs="Arial"/>
                <w:b/>
                <w:szCs w:val="20"/>
                <w:u w:val="single"/>
              </w:rPr>
            </w:pPr>
          </w:p>
          <w:p w14:paraId="264851A7" w14:textId="77777777" w:rsidR="00B6655B" w:rsidRPr="007A3460" w:rsidRDefault="00B6655B" w:rsidP="00033AC7">
            <w:pPr>
              <w:rPr>
                <w:rFonts w:cs="Arial"/>
                <w:b/>
                <w:szCs w:val="20"/>
                <w:u w:val="single"/>
              </w:rPr>
            </w:pPr>
          </w:p>
          <w:p w14:paraId="3F712D83" w14:textId="77777777" w:rsidR="00B6655B" w:rsidRPr="007A3460" w:rsidRDefault="00B6655B" w:rsidP="00033AC7">
            <w:pPr>
              <w:rPr>
                <w:rFonts w:cs="Arial"/>
                <w:b/>
                <w:szCs w:val="20"/>
                <w:u w:val="single"/>
              </w:rPr>
            </w:pPr>
          </w:p>
          <w:p w14:paraId="3A8EC2A2" w14:textId="77777777" w:rsidR="00B6655B" w:rsidRPr="007A3460" w:rsidRDefault="00B6655B" w:rsidP="00033AC7">
            <w:pPr>
              <w:rPr>
                <w:rFonts w:cs="Arial"/>
                <w:b/>
                <w:szCs w:val="20"/>
                <w:u w:val="single"/>
              </w:rPr>
            </w:pPr>
          </w:p>
        </w:tc>
      </w:tr>
      <w:tr w:rsidR="00B6655B" w:rsidRPr="00111513" w14:paraId="155E1F20" w14:textId="77777777" w:rsidTr="00033AC7">
        <w:tc>
          <w:tcPr>
            <w:tcW w:w="9781" w:type="dxa"/>
          </w:tcPr>
          <w:p w14:paraId="15026904" w14:textId="77777777" w:rsidR="00B6655B" w:rsidRPr="007A3460" w:rsidRDefault="00B6655B" w:rsidP="00033AC7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u w:val="single"/>
              </w:rPr>
              <w:t>C</w:t>
            </w:r>
            <w:r w:rsidRPr="007A3460">
              <w:rPr>
                <w:rFonts w:cs="Arial"/>
                <w:szCs w:val="20"/>
                <w:u w:val="single"/>
              </w:rPr>
              <w:t>ompétences liées au poste</w:t>
            </w:r>
            <w:r w:rsidRPr="007A3460">
              <w:rPr>
                <w:rFonts w:cs="Arial"/>
                <w:szCs w:val="20"/>
              </w:rPr>
              <w:t> :</w:t>
            </w:r>
          </w:p>
          <w:p w14:paraId="18836917" w14:textId="77777777" w:rsidR="00B6655B" w:rsidRPr="007A3460" w:rsidRDefault="00B6655B" w:rsidP="00033AC7">
            <w:pPr>
              <w:rPr>
                <w:rFonts w:cs="Arial"/>
                <w:szCs w:val="20"/>
              </w:rPr>
            </w:pPr>
          </w:p>
          <w:p w14:paraId="04635866" w14:textId="77777777" w:rsidR="00B6655B" w:rsidRPr="007A3460" w:rsidRDefault="00B6655B" w:rsidP="00033AC7">
            <w:pPr>
              <w:rPr>
                <w:rFonts w:cs="Arial"/>
                <w:szCs w:val="20"/>
              </w:rPr>
            </w:pPr>
          </w:p>
          <w:p w14:paraId="7242E7A4" w14:textId="77777777" w:rsidR="00B6655B" w:rsidRPr="007A3460" w:rsidRDefault="00B6655B" w:rsidP="00033AC7">
            <w:pPr>
              <w:rPr>
                <w:rFonts w:cs="Arial"/>
                <w:szCs w:val="20"/>
              </w:rPr>
            </w:pPr>
          </w:p>
          <w:p w14:paraId="0BBD6D53" w14:textId="77777777" w:rsidR="00B6655B" w:rsidRPr="007A3460" w:rsidRDefault="00B6655B" w:rsidP="00033AC7">
            <w:pPr>
              <w:rPr>
                <w:rFonts w:cs="Arial"/>
                <w:szCs w:val="20"/>
              </w:rPr>
            </w:pPr>
          </w:p>
          <w:p w14:paraId="7D17CE9C" w14:textId="77777777" w:rsidR="00B6655B" w:rsidRPr="007A3460" w:rsidRDefault="00B6655B" w:rsidP="00033AC7">
            <w:pPr>
              <w:rPr>
                <w:rFonts w:cs="Arial"/>
                <w:szCs w:val="20"/>
                <w:u w:val="single"/>
              </w:rPr>
            </w:pPr>
          </w:p>
        </w:tc>
      </w:tr>
      <w:tr w:rsidR="00B6655B" w:rsidRPr="00111513" w14:paraId="022FEA9B" w14:textId="77777777" w:rsidTr="00033AC7">
        <w:tc>
          <w:tcPr>
            <w:tcW w:w="9781" w:type="dxa"/>
          </w:tcPr>
          <w:p w14:paraId="56DCCA31" w14:textId="77777777" w:rsidR="00B6655B" w:rsidRPr="007A3460" w:rsidRDefault="00B6655B" w:rsidP="00033AC7">
            <w:pPr>
              <w:keepNext/>
              <w:outlineLvl w:val="7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  <w:u w:val="single"/>
              </w:rPr>
              <w:t>L</w:t>
            </w:r>
            <w:r w:rsidRPr="007A3460">
              <w:rPr>
                <w:rFonts w:cs="Arial"/>
                <w:szCs w:val="20"/>
                <w:u w:val="single"/>
              </w:rPr>
              <w:t xml:space="preserve">iaisons hiérarchiques et transversales </w:t>
            </w:r>
            <w:r w:rsidRPr="007A3460">
              <w:rPr>
                <w:rFonts w:cs="Arial"/>
                <w:i/>
                <w:szCs w:val="20"/>
              </w:rPr>
              <w:t>(effectifs encadrés et organigramme si possible)</w:t>
            </w:r>
          </w:p>
          <w:p w14:paraId="6F45A326" w14:textId="77777777" w:rsidR="00B6655B" w:rsidRPr="007A3460" w:rsidRDefault="00B6655B" w:rsidP="00033AC7">
            <w:pPr>
              <w:rPr>
                <w:rFonts w:cs="Arial"/>
                <w:szCs w:val="20"/>
              </w:rPr>
            </w:pPr>
          </w:p>
          <w:p w14:paraId="5D90D17A" w14:textId="77777777" w:rsidR="00B6655B" w:rsidRPr="007A3460" w:rsidRDefault="00B6655B" w:rsidP="00033AC7">
            <w:pPr>
              <w:rPr>
                <w:rFonts w:cs="Arial"/>
                <w:szCs w:val="20"/>
              </w:rPr>
            </w:pPr>
          </w:p>
          <w:p w14:paraId="17C12C16" w14:textId="77777777" w:rsidR="00B6655B" w:rsidRPr="007A3460" w:rsidRDefault="00B6655B" w:rsidP="00033AC7">
            <w:pPr>
              <w:rPr>
                <w:rFonts w:cs="Arial"/>
                <w:szCs w:val="20"/>
              </w:rPr>
            </w:pPr>
          </w:p>
          <w:p w14:paraId="0AAA3138" w14:textId="77777777" w:rsidR="00ED3D19" w:rsidRPr="007A3460" w:rsidRDefault="00ED3D19" w:rsidP="00033AC7">
            <w:pPr>
              <w:rPr>
                <w:rFonts w:cs="Arial"/>
                <w:szCs w:val="20"/>
              </w:rPr>
            </w:pPr>
          </w:p>
          <w:p w14:paraId="04A67DAC" w14:textId="77777777" w:rsidR="00B6655B" w:rsidRPr="007A3460" w:rsidRDefault="00B6655B" w:rsidP="00033AC7">
            <w:pPr>
              <w:rPr>
                <w:rFonts w:cs="Arial"/>
                <w:szCs w:val="20"/>
              </w:rPr>
            </w:pPr>
          </w:p>
        </w:tc>
      </w:tr>
    </w:tbl>
    <w:p w14:paraId="0347FBDA" w14:textId="77777777" w:rsidR="00B6655B" w:rsidRPr="00111513" w:rsidRDefault="00B6655B" w:rsidP="00033AC7">
      <w:pPr>
        <w:rPr>
          <w:rFonts w:cs="Arial"/>
          <w:b/>
          <w:sz w:val="24"/>
        </w:rPr>
      </w:pPr>
    </w:p>
    <w:p w14:paraId="3F05AD8A" w14:textId="403E4B9B" w:rsidR="00B6655B" w:rsidRPr="00111513" w:rsidRDefault="00B6655B" w:rsidP="00033AC7">
      <w:pPr>
        <w:shd w:val="clear" w:color="auto" w:fill="006FB4"/>
        <w:jc w:val="center"/>
        <w:rPr>
          <w:rFonts w:cs="Arial"/>
          <w:b/>
          <w:sz w:val="26"/>
        </w:rPr>
      </w:pPr>
      <w:r w:rsidRPr="007A3460">
        <w:rPr>
          <w:rFonts w:cs="Arial"/>
          <w:b/>
          <w:color w:val="FFFFFF"/>
          <w:sz w:val="26"/>
        </w:rPr>
        <w:lastRenderedPageBreak/>
        <w:t xml:space="preserve">2 – </w:t>
      </w:r>
      <w:r>
        <w:rPr>
          <w:rFonts w:cs="Arial"/>
          <w:b/>
          <w:color w:val="FFFFFF"/>
          <w:sz w:val="26"/>
        </w:rPr>
        <w:t>É</w:t>
      </w:r>
      <w:r w:rsidRPr="007A3460">
        <w:rPr>
          <w:rFonts w:cs="Arial"/>
          <w:b/>
          <w:color w:val="FFFFFF"/>
          <w:sz w:val="26"/>
        </w:rPr>
        <w:t>TAT DE</w:t>
      </w:r>
      <w:r w:rsidR="006A4A0F">
        <w:rPr>
          <w:rFonts w:cs="Arial"/>
          <w:b/>
          <w:color w:val="FFFFFF"/>
          <w:sz w:val="26"/>
        </w:rPr>
        <w:t>S</w:t>
      </w:r>
      <w:r w:rsidRPr="007A3460">
        <w:rPr>
          <w:rFonts w:cs="Arial"/>
          <w:b/>
          <w:color w:val="FFFFFF"/>
          <w:sz w:val="26"/>
        </w:rPr>
        <w:t xml:space="preserve"> SERVICES</w:t>
      </w:r>
    </w:p>
    <w:p w14:paraId="57DF4EEA" w14:textId="77777777" w:rsidR="00B6655B" w:rsidRPr="00111513" w:rsidRDefault="00B6655B" w:rsidP="00033AC7">
      <w:pPr>
        <w:rPr>
          <w:rFonts w:cs="Arial"/>
          <w:b/>
          <w:sz w:val="24"/>
        </w:rPr>
      </w:pPr>
    </w:p>
    <w:p w14:paraId="2CE3414C" w14:textId="77777777" w:rsidR="00B6655B" w:rsidRPr="00111513" w:rsidRDefault="00B6655B" w:rsidP="00033AC7">
      <w:pPr>
        <w:rPr>
          <w:rFonts w:cs="Arial"/>
          <w:sz w:val="24"/>
        </w:rPr>
      </w:pPr>
    </w:p>
    <w:p w14:paraId="254CD5BB" w14:textId="77777777" w:rsidR="00B6655B" w:rsidRPr="00111513" w:rsidRDefault="00B6655B" w:rsidP="00033AC7">
      <w:pPr>
        <w:jc w:val="center"/>
        <w:rPr>
          <w:rFonts w:cs="Arial"/>
          <w:sz w:val="24"/>
          <w:u w:val="single"/>
        </w:rPr>
      </w:pPr>
      <w:r w:rsidRPr="00111513">
        <w:rPr>
          <w:rFonts w:cs="Arial"/>
          <w:sz w:val="24"/>
          <w:u w:val="single"/>
        </w:rPr>
        <w:t>Emplois occup</w:t>
      </w:r>
      <w:r>
        <w:rPr>
          <w:rFonts w:cs="Arial"/>
          <w:sz w:val="24"/>
          <w:u w:val="single"/>
        </w:rPr>
        <w:t>é</w:t>
      </w:r>
      <w:r w:rsidRPr="00111513">
        <w:rPr>
          <w:rFonts w:cs="Arial"/>
          <w:sz w:val="24"/>
          <w:u w:val="single"/>
        </w:rPr>
        <w:t>s par l'agent depuis son entrée dans la collectivité</w:t>
      </w:r>
    </w:p>
    <w:p w14:paraId="0FB0279A" w14:textId="77777777" w:rsidR="00B6655B" w:rsidRPr="00111513" w:rsidRDefault="00B6655B" w:rsidP="00033AC7">
      <w:pPr>
        <w:rPr>
          <w:rFonts w:cs="Arial"/>
          <w:sz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1"/>
        <w:gridCol w:w="1900"/>
        <w:gridCol w:w="1640"/>
        <w:gridCol w:w="1820"/>
      </w:tblGrid>
      <w:tr w:rsidR="00B6655B" w:rsidRPr="00111513" w14:paraId="07BBEDA4" w14:textId="77777777" w:rsidTr="00033AC7">
        <w:trPr>
          <w:trHeight w:val="499"/>
        </w:trPr>
        <w:tc>
          <w:tcPr>
            <w:tcW w:w="3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EBE90D" w14:textId="77777777" w:rsidR="00B6655B" w:rsidRPr="00111513" w:rsidRDefault="00B6655B" w:rsidP="00033AC7">
            <w:pPr>
              <w:framePr w:hSpace="141" w:wrap="around" w:vAnchor="text" w:hAnchor="margin" w:xAlign="center" w:y="48"/>
              <w:jc w:val="center"/>
              <w:rPr>
                <w:rFonts w:cs="Arial"/>
                <w:b/>
              </w:rPr>
            </w:pPr>
            <w:r w:rsidRPr="00111513">
              <w:rPr>
                <w:rFonts w:cs="Arial"/>
                <w:b/>
              </w:rPr>
              <w:t>INTITULE DU POSTE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589B13" w14:textId="77777777" w:rsidR="00B6655B" w:rsidRPr="00111513" w:rsidRDefault="00B6655B" w:rsidP="00033AC7">
            <w:pPr>
              <w:framePr w:hSpace="141" w:wrap="around" w:vAnchor="text" w:hAnchor="margin" w:xAlign="center" w:y="48"/>
              <w:jc w:val="center"/>
              <w:rPr>
                <w:rFonts w:cs="Arial"/>
                <w:b/>
              </w:rPr>
            </w:pPr>
            <w:r w:rsidRPr="00111513">
              <w:rPr>
                <w:rFonts w:cs="Arial"/>
                <w:b/>
              </w:rPr>
              <w:t>DIRECTION</w:t>
            </w:r>
          </w:p>
        </w:tc>
        <w:tc>
          <w:tcPr>
            <w:tcW w:w="1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E41EB6A" w14:textId="77777777" w:rsidR="00B6655B" w:rsidRPr="00111513" w:rsidRDefault="00B6655B" w:rsidP="00033AC7">
            <w:pPr>
              <w:framePr w:hSpace="141" w:wrap="around" w:vAnchor="text" w:hAnchor="margin" w:xAlign="center" w:y="48"/>
              <w:jc w:val="center"/>
              <w:rPr>
                <w:rFonts w:cs="Arial"/>
                <w:b/>
              </w:rPr>
            </w:pPr>
            <w:r w:rsidRPr="00111513">
              <w:rPr>
                <w:rFonts w:cs="Arial"/>
                <w:b/>
              </w:rPr>
              <w:t>DATE DE DEBUT</w:t>
            </w:r>
          </w:p>
        </w:tc>
        <w:tc>
          <w:tcPr>
            <w:tcW w:w="18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F10E3C" w14:textId="77777777" w:rsidR="00B6655B" w:rsidRPr="00111513" w:rsidRDefault="00B6655B" w:rsidP="00033AC7">
            <w:pPr>
              <w:framePr w:hSpace="141" w:wrap="around" w:vAnchor="text" w:hAnchor="margin" w:xAlign="center" w:y="48"/>
              <w:jc w:val="center"/>
              <w:rPr>
                <w:rFonts w:cs="Arial"/>
                <w:b/>
              </w:rPr>
            </w:pPr>
            <w:r w:rsidRPr="00111513">
              <w:rPr>
                <w:rFonts w:cs="Arial"/>
                <w:b/>
              </w:rPr>
              <w:t>DATE DE FIN</w:t>
            </w:r>
          </w:p>
        </w:tc>
      </w:tr>
      <w:tr w:rsidR="00B6655B" w:rsidRPr="00111513" w14:paraId="70A4A8E8" w14:textId="77777777" w:rsidTr="00033AC7">
        <w:trPr>
          <w:trHeight w:val="499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857E3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7078DB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FD937C8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B3DE5C5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</w:tr>
      <w:tr w:rsidR="00B6655B" w:rsidRPr="00111513" w14:paraId="7AA435C8" w14:textId="77777777" w:rsidTr="00033AC7">
        <w:trPr>
          <w:trHeight w:val="499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0AD29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72FF8DA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6A9FE2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3846F07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</w:tr>
      <w:tr w:rsidR="00B6655B" w:rsidRPr="00111513" w14:paraId="5796E15E" w14:textId="77777777" w:rsidTr="00033AC7">
        <w:trPr>
          <w:trHeight w:val="499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B03C7C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C0D1A37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3A086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F2207EC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</w:tr>
      <w:tr w:rsidR="00B6655B" w:rsidRPr="00111513" w14:paraId="072E0441" w14:textId="77777777" w:rsidTr="00033AC7">
        <w:trPr>
          <w:trHeight w:val="499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50BE12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989A18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F5C7797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5964B2D9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</w:tr>
      <w:tr w:rsidR="00B6655B" w:rsidRPr="00111513" w14:paraId="32AEE0C3" w14:textId="77777777" w:rsidTr="00033AC7">
        <w:trPr>
          <w:trHeight w:val="499"/>
        </w:trPr>
        <w:tc>
          <w:tcPr>
            <w:tcW w:w="36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5E7CA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F79F05F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074AFF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6D4F45A" w14:textId="77777777" w:rsidR="00B6655B" w:rsidRPr="00111513" w:rsidRDefault="00B6655B" w:rsidP="00033AC7">
            <w:pPr>
              <w:framePr w:hSpace="141" w:wrap="around" w:vAnchor="text" w:hAnchor="margin" w:xAlign="center" w:y="48"/>
              <w:rPr>
                <w:rFonts w:cs="Arial"/>
              </w:rPr>
            </w:pPr>
          </w:p>
        </w:tc>
      </w:tr>
    </w:tbl>
    <w:p w14:paraId="79F157ED" w14:textId="77777777" w:rsidR="00B6655B" w:rsidRDefault="00B6655B" w:rsidP="00033AC7">
      <w:pPr>
        <w:rPr>
          <w:rFonts w:cs="Arial"/>
          <w:sz w:val="24"/>
        </w:rPr>
      </w:pPr>
    </w:p>
    <w:p w14:paraId="03B2629A" w14:textId="44F0540E" w:rsidR="00B6655B" w:rsidRDefault="00B6655B" w:rsidP="00033AC7">
      <w:pPr>
        <w:jc w:val="center"/>
        <w:rPr>
          <w:rFonts w:cs="Arial"/>
          <w:sz w:val="24"/>
          <w:u w:val="single"/>
        </w:rPr>
      </w:pPr>
      <w:r w:rsidRPr="00111513">
        <w:rPr>
          <w:rFonts w:cs="Arial"/>
          <w:sz w:val="24"/>
          <w:u w:val="single"/>
        </w:rPr>
        <w:t>Formations et préparations concours</w:t>
      </w:r>
      <w:r w:rsidR="00FD5ABD">
        <w:rPr>
          <w:rFonts w:cs="Arial"/>
          <w:sz w:val="24"/>
          <w:u w:val="single"/>
        </w:rPr>
        <w:t xml:space="preserve"> et examens professionnels</w:t>
      </w:r>
      <w:r w:rsidRPr="00111513">
        <w:rPr>
          <w:rFonts w:cs="Arial"/>
          <w:sz w:val="24"/>
          <w:u w:val="single"/>
        </w:rPr>
        <w:t xml:space="preserve"> suivies par l'agent</w:t>
      </w:r>
    </w:p>
    <w:p w14:paraId="6D7D707B" w14:textId="77777777" w:rsidR="00B6655B" w:rsidRPr="00111513" w:rsidRDefault="00B6655B" w:rsidP="00033AC7">
      <w:pPr>
        <w:jc w:val="center"/>
        <w:rPr>
          <w:rFonts w:cs="Arial"/>
          <w:sz w:val="24"/>
        </w:rPr>
      </w:pPr>
      <w:r w:rsidRPr="00111513">
        <w:rPr>
          <w:rFonts w:cs="Arial"/>
          <w:sz w:val="24"/>
          <w:u w:val="single"/>
        </w:rPr>
        <w:t>depuis son entrée dans la collectivité</w:t>
      </w:r>
    </w:p>
    <w:p w14:paraId="005103EA" w14:textId="77777777" w:rsidR="00B6655B" w:rsidRPr="00111513" w:rsidRDefault="00B6655B" w:rsidP="00033AC7">
      <w:pPr>
        <w:rPr>
          <w:rFonts w:cs="Arial"/>
          <w:sz w:val="24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150"/>
        <w:gridCol w:w="1080"/>
        <w:gridCol w:w="2270"/>
      </w:tblGrid>
      <w:tr w:rsidR="00B6655B" w:rsidRPr="00111513" w14:paraId="48106D37" w14:textId="77777777" w:rsidTr="003B1D01">
        <w:trPr>
          <w:trHeight w:val="499"/>
          <w:jc w:val="center"/>
        </w:trPr>
        <w:tc>
          <w:tcPr>
            <w:tcW w:w="3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0FEAC5" w14:textId="1D899D76" w:rsidR="00B6655B" w:rsidRPr="00111513" w:rsidRDefault="00B6655B" w:rsidP="00033AC7">
            <w:pPr>
              <w:framePr w:hSpace="141" w:wrap="around" w:vAnchor="text" w:hAnchor="margin" w:x="496" w:y="156"/>
              <w:jc w:val="center"/>
              <w:rPr>
                <w:rFonts w:cs="Arial"/>
                <w:b/>
              </w:rPr>
            </w:pPr>
          </w:p>
        </w:tc>
        <w:tc>
          <w:tcPr>
            <w:tcW w:w="11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60AE5B56" w14:textId="082C10B5" w:rsidR="00B6655B" w:rsidRPr="00111513" w:rsidRDefault="00B6655B" w:rsidP="00033AC7">
            <w:pPr>
              <w:framePr w:hSpace="141" w:wrap="around" w:vAnchor="text" w:hAnchor="margin" w:x="496" w:y="156"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BF2DD51" w14:textId="25B76861" w:rsidR="00B6655B" w:rsidRPr="00111513" w:rsidRDefault="00B6655B" w:rsidP="00033AC7">
            <w:pPr>
              <w:framePr w:hSpace="141" w:wrap="around" w:vAnchor="text" w:hAnchor="margin" w:x="496" w:y="156"/>
              <w:jc w:val="center"/>
              <w:rPr>
                <w:rFonts w:cs="Arial"/>
                <w:b/>
              </w:rPr>
            </w:pPr>
          </w:p>
        </w:tc>
        <w:tc>
          <w:tcPr>
            <w:tcW w:w="22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F21358E" w14:textId="7397E84B" w:rsidR="00B6655B" w:rsidRPr="00111513" w:rsidRDefault="00B6655B" w:rsidP="00033AC7">
            <w:pPr>
              <w:framePr w:hSpace="141" w:wrap="around" w:vAnchor="text" w:hAnchor="margin" w:x="496" w:y="156"/>
              <w:jc w:val="center"/>
              <w:rPr>
                <w:rFonts w:cs="Arial"/>
                <w:b/>
              </w:rPr>
            </w:pPr>
          </w:p>
        </w:tc>
      </w:tr>
      <w:tr w:rsidR="00B6655B" w:rsidRPr="00111513" w14:paraId="696AC271" w14:textId="77777777" w:rsidTr="003B1D01">
        <w:trPr>
          <w:trHeight w:val="499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393AAEA6" w14:textId="41106424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1B4ADDB7" w14:textId="77777777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2286CEE" w14:textId="693F6B9D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03E7A9D3" w14:textId="436A8A10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</w:tr>
      <w:tr w:rsidR="00B6655B" w:rsidRPr="00111513" w14:paraId="6163316D" w14:textId="77777777" w:rsidTr="003B1D01">
        <w:trPr>
          <w:trHeight w:val="499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3FB24B22" w14:textId="2F4D1D1E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5F92846" w14:textId="77777777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28AE5DD" w14:textId="6FFF46D4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15A1205C" w14:textId="2CDE8774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</w:tr>
      <w:tr w:rsidR="00B6655B" w:rsidRPr="00111513" w14:paraId="571E3A4C" w14:textId="77777777" w:rsidTr="003B1D01">
        <w:trPr>
          <w:trHeight w:val="499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356C11CB" w14:textId="1CEA8FE1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DF36181" w14:textId="77777777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CF053A6" w14:textId="33E61619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AC5F394" w14:textId="3C62C32B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</w:tr>
      <w:tr w:rsidR="00B6655B" w:rsidRPr="00111513" w14:paraId="6A3DBADA" w14:textId="77777777" w:rsidTr="003B1D01">
        <w:trPr>
          <w:trHeight w:val="499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3DAF6507" w14:textId="77777777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CC39B35" w14:textId="77777777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725F5AD" w14:textId="77777777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164EDB3F" w14:textId="77777777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</w:tr>
      <w:tr w:rsidR="00B6655B" w:rsidRPr="00111513" w14:paraId="565B70BF" w14:textId="77777777" w:rsidTr="003B1D01">
        <w:trPr>
          <w:trHeight w:val="499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5D363B86" w14:textId="6B291B39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49666F7" w14:textId="77777777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18F8B8B2" w14:textId="73AA6672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18D24987" w14:textId="6D9E798F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</w:tr>
      <w:tr w:rsidR="00B6655B" w:rsidRPr="00111513" w14:paraId="4B79F322" w14:textId="77777777" w:rsidTr="003B1D01">
        <w:trPr>
          <w:trHeight w:val="499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0D012BC7" w14:textId="51EE90BD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00F92359" w14:textId="77777777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0CDCDB1" w14:textId="4283B61F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25900A1" w14:textId="230644A2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</w:tr>
      <w:tr w:rsidR="00B6655B" w:rsidRPr="00111513" w14:paraId="23DD4DC1" w14:textId="77777777" w:rsidTr="003B1D01">
        <w:trPr>
          <w:trHeight w:val="499"/>
          <w:jc w:val="center"/>
        </w:trPr>
        <w:tc>
          <w:tcPr>
            <w:tcW w:w="36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2071469B" w14:textId="6ED0EBA6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34AE6753" w14:textId="77777777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1BEABC7" w14:textId="792DD853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AD0B5DB" w14:textId="48337575" w:rsidR="00B6655B" w:rsidRPr="00111513" w:rsidRDefault="00B6655B" w:rsidP="00033AC7">
            <w:pPr>
              <w:framePr w:hSpace="141" w:wrap="around" w:vAnchor="text" w:hAnchor="margin" w:x="496" w:y="156"/>
              <w:rPr>
                <w:rFonts w:cs="Arial"/>
              </w:rPr>
            </w:pPr>
          </w:p>
        </w:tc>
      </w:tr>
    </w:tbl>
    <w:p w14:paraId="7BFCAB9E" w14:textId="77777777" w:rsidR="00B6655B" w:rsidRDefault="00B6655B" w:rsidP="00033AC7">
      <w:pPr>
        <w:rPr>
          <w:rFonts w:cs="Arial"/>
          <w:sz w:val="24"/>
        </w:rPr>
      </w:pPr>
    </w:p>
    <w:p w14:paraId="2750C9AE" w14:textId="77777777" w:rsidR="00B6655B" w:rsidRPr="00111513" w:rsidRDefault="00B6655B" w:rsidP="00033AC7">
      <w:pPr>
        <w:rPr>
          <w:rFonts w:cs="Arial"/>
          <w:sz w:val="24"/>
        </w:rPr>
      </w:pPr>
      <w:r>
        <w:rPr>
          <w:rFonts w:cs="Arial"/>
          <w:sz w:val="24"/>
        </w:rPr>
        <w:br w:type="page"/>
      </w:r>
    </w:p>
    <w:p w14:paraId="6155E6A9" w14:textId="08C85DB7" w:rsidR="00B6655B" w:rsidRPr="00111513" w:rsidRDefault="00B6655B" w:rsidP="00033AC7">
      <w:pPr>
        <w:jc w:val="center"/>
        <w:rPr>
          <w:rFonts w:cs="Arial"/>
          <w:sz w:val="24"/>
          <w:u w:val="single"/>
        </w:rPr>
      </w:pPr>
      <w:r w:rsidRPr="00111513">
        <w:rPr>
          <w:rFonts w:cs="Arial"/>
          <w:sz w:val="24"/>
          <w:u w:val="single"/>
        </w:rPr>
        <w:lastRenderedPageBreak/>
        <w:t xml:space="preserve">Concours </w:t>
      </w:r>
      <w:r w:rsidR="00FD5ABD">
        <w:rPr>
          <w:rFonts w:cs="Arial"/>
          <w:sz w:val="24"/>
          <w:u w:val="single"/>
        </w:rPr>
        <w:t xml:space="preserve">et examens professionnels d’avancement de grade ou de promotion interne </w:t>
      </w:r>
      <w:r w:rsidRPr="00111513">
        <w:rPr>
          <w:rFonts w:cs="Arial"/>
          <w:sz w:val="24"/>
          <w:u w:val="single"/>
        </w:rPr>
        <w:t>pass</w:t>
      </w:r>
      <w:r>
        <w:rPr>
          <w:rFonts w:cs="Arial"/>
          <w:sz w:val="24"/>
          <w:u w:val="single"/>
        </w:rPr>
        <w:t>é</w:t>
      </w:r>
      <w:r w:rsidRPr="00111513">
        <w:rPr>
          <w:rFonts w:cs="Arial"/>
          <w:sz w:val="24"/>
          <w:u w:val="single"/>
        </w:rPr>
        <w:t>s</w:t>
      </w:r>
      <w:r w:rsidRPr="007A3460">
        <w:rPr>
          <w:rFonts w:cs="Arial"/>
          <w:b/>
          <w:sz w:val="24"/>
          <w:u w:val="single"/>
        </w:rPr>
        <w:t xml:space="preserve"> </w:t>
      </w:r>
      <w:r w:rsidRPr="00111513">
        <w:rPr>
          <w:rFonts w:cs="Arial"/>
          <w:sz w:val="24"/>
          <w:u w:val="single"/>
        </w:rPr>
        <w:t>par l'agent depuis son entrée dans la collectivité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50"/>
        <w:gridCol w:w="1620"/>
        <w:gridCol w:w="1440"/>
        <w:gridCol w:w="1620"/>
      </w:tblGrid>
      <w:tr w:rsidR="00B6655B" w:rsidRPr="00111513" w14:paraId="6CCCDD42" w14:textId="77777777" w:rsidTr="003B1D01">
        <w:trPr>
          <w:trHeight w:val="499"/>
        </w:trPr>
        <w:tc>
          <w:tcPr>
            <w:tcW w:w="3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7EC20E" w14:textId="4A1D08C8" w:rsidR="00B6655B" w:rsidRPr="00111513" w:rsidRDefault="00B6655B" w:rsidP="00033AC7">
            <w:pPr>
              <w:framePr w:hSpace="141" w:wrap="around" w:vAnchor="text" w:hAnchor="page" w:x="1953" w:y="396"/>
              <w:jc w:val="center"/>
              <w:rPr>
                <w:rFonts w:cs="Arial"/>
                <w:b/>
              </w:rPr>
            </w:pPr>
            <w:r w:rsidRPr="00111513">
              <w:rPr>
                <w:rFonts w:cs="Arial"/>
                <w:b/>
              </w:rPr>
              <w:t>INTITULE DU CONCOURS</w:t>
            </w:r>
            <w:r w:rsidR="00FD5ABD">
              <w:rPr>
                <w:rFonts w:cs="Arial"/>
                <w:b/>
              </w:rPr>
              <w:t xml:space="preserve"> ET/OU DE L’EXAMEN PROFESSIONNEL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4E752B4" w14:textId="77777777" w:rsidR="00B6655B" w:rsidRPr="00111513" w:rsidRDefault="00B6655B" w:rsidP="00033AC7">
            <w:pPr>
              <w:framePr w:hSpace="141" w:wrap="around" w:vAnchor="text" w:hAnchor="page" w:x="1953" w:y="396"/>
              <w:jc w:val="center"/>
              <w:rPr>
                <w:rFonts w:cs="Arial"/>
                <w:b/>
              </w:rPr>
            </w:pPr>
            <w:r w:rsidRPr="00111513">
              <w:rPr>
                <w:rFonts w:cs="Arial"/>
                <w:b/>
              </w:rPr>
              <w:t>VOIE DE CONCOURS</w:t>
            </w:r>
          </w:p>
        </w:tc>
        <w:tc>
          <w:tcPr>
            <w:tcW w:w="14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95C7F0A" w14:textId="77777777" w:rsidR="00B6655B" w:rsidRPr="00111513" w:rsidRDefault="00B6655B" w:rsidP="00033AC7">
            <w:pPr>
              <w:framePr w:hSpace="141" w:wrap="around" w:vAnchor="text" w:hAnchor="page" w:x="1953" w:y="396"/>
              <w:jc w:val="center"/>
              <w:rPr>
                <w:rFonts w:cs="Arial"/>
                <w:b/>
              </w:rPr>
            </w:pPr>
            <w:r w:rsidRPr="00111513">
              <w:rPr>
                <w:rFonts w:cs="Arial"/>
                <w:b/>
              </w:rPr>
              <w:t>ANNEE</w:t>
            </w:r>
          </w:p>
        </w:tc>
        <w:tc>
          <w:tcPr>
            <w:tcW w:w="16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824639" w14:textId="2A23C86F" w:rsidR="00B6655B" w:rsidRPr="00111513" w:rsidRDefault="00B6655B" w:rsidP="00033AC7">
            <w:pPr>
              <w:framePr w:hSpace="141" w:wrap="around" w:vAnchor="text" w:hAnchor="page" w:x="1953" w:y="396"/>
              <w:jc w:val="center"/>
              <w:rPr>
                <w:rFonts w:cs="Arial"/>
                <w:b/>
              </w:rPr>
            </w:pPr>
            <w:r w:rsidRPr="00111513">
              <w:rPr>
                <w:rFonts w:cs="Arial"/>
                <w:b/>
              </w:rPr>
              <w:t>ADMISSI</w:t>
            </w:r>
            <w:r w:rsidR="00FD5ABD">
              <w:rPr>
                <w:rFonts w:cs="Arial"/>
                <w:b/>
              </w:rPr>
              <w:t>ON</w:t>
            </w:r>
            <w:r w:rsidRPr="00111513">
              <w:rPr>
                <w:rFonts w:cs="Arial"/>
                <w:b/>
              </w:rPr>
              <w:t xml:space="preserve"> </w:t>
            </w:r>
            <w:r w:rsidRPr="00111513">
              <w:rPr>
                <w:rFonts w:cs="Arial"/>
                <w:sz w:val="24"/>
              </w:rPr>
              <w:t>(oui/non)</w:t>
            </w:r>
          </w:p>
        </w:tc>
      </w:tr>
      <w:tr w:rsidR="00B6655B" w:rsidRPr="00111513" w14:paraId="1D2D6084" w14:textId="77777777" w:rsidTr="003B1D01">
        <w:trPr>
          <w:trHeight w:val="499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0A51240B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5E05F3C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6BB26533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35E13EA7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</w:tr>
      <w:tr w:rsidR="00B6655B" w:rsidRPr="00111513" w14:paraId="3458D4BC" w14:textId="77777777" w:rsidTr="003B1D01">
        <w:trPr>
          <w:trHeight w:val="499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70DC653E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5224EBB1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6D72BBFE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65A2DF2E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</w:tr>
      <w:tr w:rsidR="00B6655B" w:rsidRPr="00111513" w14:paraId="42C39897" w14:textId="77777777" w:rsidTr="003B1D01">
        <w:trPr>
          <w:trHeight w:val="499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4EE5EEC9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66068197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2A65F44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63A16C46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</w:tr>
      <w:tr w:rsidR="00B6655B" w:rsidRPr="00111513" w14:paraId="7ED7662F" w14:textId="77777777" w:rsidTr="003B1D01">
        <w:trPr>
          <w:trHeight w:val="499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64C1A68E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741F7D49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77164257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BFC084E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</w:tr>
      <w:tr w:rsidR="00B6655B" w:rsidRPr="00111513" w14:paraId="50EE840A" w14:textId="77777777" w:rsidTr="003B1D01">
        <w:trPr>
          <w:trHeight w:val="499"/>
        </w:trPr>
        <w:tc>
          <w:tcPr>
            <w:tcW w:w="335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bottom"/>
          </w:tcPr>
          <w:p w14:paraId="28780EB7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14:paraId="20D93CDA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49003DC7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294ED92E" w14:textId="77777777" w:rsidR="00B6655B" w:rsidRPr="00111513" w:rsidRDefault="00B6655B" w:rsidP="00033AC7">
            <w:pPr>
              <w:framePr w:hSpace="141" w:wrap="around" w:vAnchor="text" w:hAnchor="page" w:x="1953" w:y="396"/>
              <w:rPr>
                <w:rFonts w:cs="Arial"/>
              </w:rPr>
            </w:pPr>
            <w:r w:rsidRPr="00111513">
              <w:rPr>
                <w:rFonts w:cs="Arial"/>
              </w:rPr>
              <w:t> </w:t>
            </w:r>
          </w:p>
        </w:tc>
      </w:tr>
    </w:tbl>
    <w:p w14:paraId="694C54AA" w14:textId="77777777" w:rsidR="00B6655B" w:rsidRPr="00111513" w:rsidRDefault="00B6655B" w:rsidP="00033AC7">
      <w:pPr>
        <w:rPr>
          <w:rFonts w:cs="Arial"/>
          <w:sz w:val="24"/>
        </w:rPr>
      </w:pPr>
    </w:p>
    <w:p w14:paraId="3058E037" w14:textId="00DD7FE3" w:rsidR="00B6655B" w:rsidRDefault="00B6655B" w:rsidP="00033AC7">
      <w:pPr>
        <w:jc w:val="both"/>
        <w:rPr>
          <w:rFonts w:cs="Arial"/>
          <w:b/>
          <w:sz w:val="24"/>
        </w:rPr>
      </w:pPr>
    </w:p>
    <w:p w14:paraId="4C7FDBEA" w14:textId="60247F8A" w:rsidR="005926BC" w:rsidRDefault="005926BC" w:rsidP="00033AC7">
      <w:pPr>
        <w:jc w:val="both"/>
        <w:rPr>
          <w:rFonts w:cs="Arial"/>
          <w:b/>
          <w:sz w:val="24"/>
        </w:rPr>
      </w:pPr>
    </w:p>
    <w:p w14:paraId="733DCD23" w14:textId="24F3A929" w:rsidR="005926BC" w:rsidRDefault="005926BC" w:rsidP="00033AC7">
      <w:pPr>
        <w:jc w:val="both"/>
        <w:rPr>
          <w:rFonts w:cs="Arial"/>
          <w:b/>
          <w:sz w:val="24"/>
        </w:rPr>
      </w:pPr>
    </w:p>
    <w:p w14:paraId="32AD3DAC" w14:textId="3B23B6AB" w:rsidR="005926BC" w:rsidRDefault="005926BC" w:rsidP="00033AC7">
      <w:pPr>
        <w:jc w:val="both"/>
        <w:rPr>
          <w:rFonts w:cs="Arial"/>
          <w:b/>
          <w:sz w:val="24"/>
        </w:rPr>
      </w:pPr>
    </w:p>
    <w:p w14:paraId="64238706" w14:textId="41FFE744" w:rsidR="005926BC" w:rsidRDefault="005926BC" w:rsidP="00033AC7">
      <w:pPr>
        <w:jc w:val="both"/>
        <w:rPr>
          <w:rFonts w:cs="Arial"/>
          <w:b/>
          <w:sz w:val="24"/>
        </w:rPr>
      </w:pPr>
    </w:p>
    <w:p w14:paraId="1157FFBC" w14:textId="77FA9594" w:rsidR="005926BC" w:rsidRDefault="005926BC" w:rsidP="00033AC7">
      <w:pPr>
        <w:jc w:val="both"/>
        <w:rPr>
          <w:rFonts w:cs="Arial"/>
          <w:b/>
          <w:sz w:val="24"/>
        </w:rPr>
      </w:pPr>
    </w:p>
    <w:p w14:paraId="63493724" w14:textId="0AD53AF8" w:rsidR="005926BC" w:rsidRDefault="005926BC" w:rsidP="00033AC7">
      <w:pPr>
        <w:jc w:val="both"/>
        <w:rPr>
          <w:rFonts w:cs="Arial"/>
          <w:b/>
          <w:sz w:val="24"/>
        </w:rPr>
      </w:pPr>
    </w:p>
    <w:p w14:paraId="3143FC3C" w14:textId="18304FDC" w:rsidR="005926BC" w:rsidRDefault="005926BC" w:rsidP="00033AC7">
      <w:pPr>
        <w:jc w:val="both"/>
        <w:rPr>
          <w:rFonts w:cs="Arial"/>
          <w:b/>
          <w:sz w:val="24"/>
        </w:rPr>
      </w:pPr>
    </w:p>
    <w:p w14:paraId="10745808" w14:textId="5A61EBB8" w:rsidR="005926BC" w:rsidRDefault="005926BC" w:rsidP="00033AC7">
      <w:pPr>
        <w:jc w:val="both"/>
        <w:rPr>
          <w:rFonts w:cs="Arial"/>
          <w:b/>
          <w:sz w:val="24"/>
        </w:rPr>
      </w:pPr>
    </w:p>
    <w:p w14:paraId="799CD040" w14:textId="0FEE225C" w:rsidR="005926BC" w:rsidRDefault="005926BC" w:rsidP="00033AC7">
      <w:pPr>
        <w:jc w:val="both"/>
        <w:rPr>
          <w:rFonts w:cs="Arial"/>
          <w:b/>
          <w:sz w:val="24"/>
        </w:rPr>
      </w:pPr>
    </w:p>
    <w:p w14:paraId="3DA8E7AF" w14:textId="13CCEA43" w:rsidR="005926BC" w:rsidRDefault="005926BC" w:rsidP="00033AC7">
      <w:pPr>
        <w:jc w:val="both"/>
        <w:rPr>
          <w:rFonts w:cs="Arial"/>
          <w:b/>
          <w:sz w:val="24"/>
        </w:rPr>
      </w:pPr>
    </w:p>
    <w:p w14:paraId="5C9E6B61" w14:textId="77777777" w:rsidR="00B6655B" w:rsidRPr="007A3460" w:rsidRDefault="00B6655B" w:rsidP="005926BC">
      <w:pPr>
        <w:ind w:left="1134"/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Le cas échéant, n</w:t>
      </w:r>
      <w:r w:rsidRPr="007A3460">
        <w:rPr>
          <w:rFonts w:cs="Arial"/>
          <w:szCs w:val="20"/>
        </w:rPr>
        <w:t>ature du contrat</w:t>
      </w:r>
      <w:r>
        <w:rPr>
          <w:rFonts w:cs="Arial"/>
          <w:szCs w:val="20"/>
        </w:rPr>
        <w:t xml:space="preserve"> initial</w:t>
      </w:r>
      <w:r w:rsidRPr="007A3460">
        <w:rPr>
          <w:rFonts w:cs="Arial"/>
          <w:szCs w:val="20"/>
        </w:rPr>
        <w:t xml:space="preserve"> :</w:t>
      </w:r>
    </w:p>
    <w:p w14:paraId="448A5A6E" w14:textId="77777777" w:rsidR="00B6655B" w:rsidRPr="007A3460" w:rsidRDefault="00B6655B" w:rsidP="005926BC">
      <w:pPr>
        <w:ind w:left="1134"/>
        <w:rPr>
          <w:rFonts w:cs="Arial"/>
          <w:szCs w:val="20"/>
        </w:rPr>
      </w:pPr>
    </w:p>
    <w:p w14:paraId="0ABC00E9" w14:textId="77777777" w:rsidR="00B6655B" w:rsidRPr="007A3460" w:rsidRDefault="00B6655B" w:rsidP="005926BC">
      <w:pPr>
        <w:ind w:left="1134"/>
        <w:rPr>
          <w:rFonts w:cs="Arial"/>
          <w:szCs w:val="20"/>
        </w:rPr>
      </w:pPr>
      <w:r w:rsidRPr="007A3460">
        <w:rPr>
          <w:rFonts w:cs="Arial"/>
          <w:szCs w:val="20"/>
        </w:rPr>
        <w:t>Si CDI date de transformation :</w:t>
      </w:r>
    </w:p>
    <w:p w14:paraId="697BA10A" w14:textId="77777777" w:rsidR="00B6655B" w:rsidRPr="00111513" w:rsidRDefault="00B6655B" w:rsidP="00033AC7">
      <w:pPr>
        <w:rPr>
          <w:rFonts w:cs="Arial"/>
          <w:b/>
          <w:sz w:val="24"/>
        </w:rPr>
      </w:pPr>
    </w:p>
    <w:p w14:paraId="2C924D0E" w14:textId="61CB6695" w:rsidR="00B6655B" w:rsidRPr="007A3460" w:rsidRDefault="00B6655B" w:rsidP="00A82CFB">
      <w:pPr>
        <w:shd w:val="clear" w:color="auto" w:fill="006FB4"/>
        <w:jc w:val="center"/>
        <w:rPr>
          <w:rFonts w:cs="Arial"/>
          <w:b/>
          <w:color w:val="FFFFFF"/>
          <w:sz w:val="26"/>
        </w:rPr>
      </w:pPr>
      <w:r w:rsidRPr="007A3460">
        <w:rPr>
          <w:rFonts w:cs="Arial"/>
          <w:b/>
          <w:color w:val="FFFFFF"/>
          <w:sz w:val="26"/>
        </w:rPr>
        <w:t xml:space="preserve">3- </w:t>
      </w:r>
      <w:r w:rsidR="00A82CFB">
        <w:rPr>
          <w:rFonts w:cs="Arial"/>
          <w:b/>
          <w:color w:val="FFFFFF"/>
          <w:sz w:val="26"/>
        </w:rPr>
        <w:t>VISAS</w:t>
      </w:r>
    </w:p>
    <w:p w14:paraId="03A2EF4D" w14:textId="77777777" w:rsidR="00B6655B" w:rsidRPr="00111513" w:rsidRDefault="00B6655B" w:rsidP="00033AC7">
      <w:pPr>
        <w:rPr>
          <w:rFonts w:cs="Arial"/>
          <w:b/>
          <w:sz w:val="24"/>
        </w:rPr>
      </w:pPr>
    </w:p>
    <w:p w14:paraId="1CC30EF4" w14:textId="77777777" w:rsidR="00B6655B" w:rsidRPr="00111513" w:rsidRDefault="00B6655B" w:rsidP="00033AC7">
      <w:pPr>
        <w:rPr>
          <w:rFonts w:cs="Arial"/>
          <w:b/>
          <w:sz w:val="24"/>
        </w:rPr>
      </w:pPr>
      <w:r w:rsidRPr="00111513">
        <w:rPr>
          <w:rFonts w:cs="Arial"/>
          <w:b/>
          <w:sz w:val="24"/>
        </w:rPr>
        <w:t xml:space="preserve">3-1 - </w:t>
      </w:r>
      <w:r w:rsidRPr="00111513">
        <w:rPr>
          <w:rFonts w:cs="Arial"/>
          <w:b/>
          <w:smallCaps/>
          <w:sz w:val="24"/>
        </w:rPr>
        <w:t>visa du responsable hiérarchique</w:t>
      </w:r>
    </w:p>
    <w:p w14:paraId="0221600A" w14:textId="77777777" w:rsidR="00B6655B" w:rsidRPr="00111513" w:rsidRDefault="00B6655B" w:rsidP="00033AC7">
      <w:pPr>
        <w:rPr>
          <w:rFonts w:cs="Arial"/>
          <w:b/>
          <w:sz w:val="24"/>
        </w:rPr>
      </w:pPr>
    </w:p>
    <w:p w14:paraId="556E185A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cs="Arial"/>
          <w:sz w:val="24"/>
        </w:rPr>
      </w:pPr>
    </w:p>
    <w:p w14:paraId="7BA921CA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cs="Arial"/>
          <w:sz w:val="24"/>
        </w:rPr>
      </w:pPr>
    </w:p>
    <w:p w14:paraId="22824536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cs="Arial"/>
          <w:sz w:val="24"/>
        </w:rPr>
      </w:pPr>
    </w:p>
    <w:p w14:paraId="7AA5E1C9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cs="Arial"/>
          <w:sz w:val="24"/>
        </w:rPr>
      </w:pPr>
    </w:p>
    <w:p w14:paraId="48D3CC90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cs="Arial"/>
          <w:sz w:val="24"/>
        </w:rPr>
      </w:pPr>
    </w:p>
    <w:p w14:paraId="005B8390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cs="Arial"/>
          <w:sz w:val="24"/>
        </w:rPr>
      </w:pPr>
    </w:p>
    <w:p w14:paraId="51D2D738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cs="Arial"/>
          <w:sz w:val="24"/>
        </w:rPr>
      </w:pPr>
    </w:p>
    <w:p w14:paraId="20976A1F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cs="Arial"/>
          <w:sz w:val="24"/>
        </w:rPr>
      </w:pPr>
    </w:p>
    <w:p w14:paraId="6BCEE2E7" w14:textId="77777777" w:rsidR="00B6655B" w:rsidRPr="00111513" w:rsidRDefault="00B6655B" w:rsidP="005926BC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cs="Arial"/>
          <w:sz w:val="24"/>
        </w:rPr>
      </w:pPr>
    </w:p>
    <w:p w14:paraId="7AE3A83B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cs="Arial"/>
          <w:sz w:val="24"/>
        </w:rPr>
      </w:pPr>
    </w:p>
    <w:p w14:paraId="0AB9EA6E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27" w:color="auto"/>
          <w:right w:val="single" w:sz="4" w:space="4" w:color="auto"/>
        </w:pBdr>
        <w:rPr>
          <w:rFonts w:cs="Arial"/>
          <w:sz w:val="24"/>
        </w:rPr>
      </w:pPr>
    </w:p>
    <w:p w14:paraId="19632F57" w14:textId="77777777" w:rsidR="00B6655B" w:rsidRPr="00111513" w:rsidRDefault="00B6655B" w:rsidP="00033AC7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br w:type="page"/>
      </w:r>
    </w:p>
    <w:p w14:paraId="0D1BEAFC" w14:textId="08645D37" w:rsidR="00B6655B" w:rsidRPr="00111513" w:rsidRDefault="00B6655B" w:rsidP="00033AC7">
      <w:pPr>
        <w:rPr>
          <w:rFonts w:cs="Arial"/>
          <w:b/>
          <w:sz w:val="24"/>
        </w:rPr>
      </w:pPr>
      <w:r w:rsidRPr="00111513">
        <w:rPr>
          <w:rFonts w:cs="Arial"/>
          <w:b/>
          <w:sz w:val="24"/>
        </w:rPr>
        <w:lastRenderedPageBreak/>
        <w:t xml:space="preserve">3-2 – </w:t>
      </w:r>
      <w:r w:rsidR="00D240ED">
        <w:rPr>
          <w:rFonts w:cs="Arial"/>
          <w:b/>
          <w:sz w:val="24"/>
        </w:rPr>
        <w:t>V</w:t>
      </w:r>
      <w:r w:rsidR="00AA0B9F">
        <w:rPr>
          <w:rFonts w:cs="Arial"/>
          <w:b/>
          <w:sz w:val="24"/>
        </w:rPr>
        <w:t>ISA DU SERVICE DES RESSOURCES HUMAINES</w:t>
      </w:r>
    </w:p>
    <w:p w14:paraId="76B3ED1B" w14:textId="77777777" w:rsidR="00B6655B" w:rsidRPr="00E01B39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32"/>
          <w:szCs w:val="32"/>
        </w:rPr>
      </w:pPr>
      <w:r w:rsidRPr="007A3460">
        <w:rPr>
          <w:rFonts w:cs="Arial"/>
          <w:szCs w:val="20"/>
        </w:rPr>
        <w:t>Recevabilité du dossier</w:t>
      </w:r>
      <w:r>
        <w:rPr>
          <w:rFonts w:cs="Arial"/>
          <w:szCs w:val="20"/>
        </w:rPr>
        <w:t xml:space="preserve"> (1) et (2)</w:t>
      </w:r>
      <w:r>
        <w:rPr>
          <w:rFonts w:cs="Arial"/>
          <w:szCs w:val="20"/>
        </w:rPr>
        <w:tab/>
      </w:r>
      <w:r w:rsidRPr="007A3460">
        <w:rPr>
          <w:rFonts w:cs="Arial"/>
          <w:szCs w:val="20"/>
        </w:rPr>
        <w:tab/>
      </w:r>
      <w:r w:rsidRPr="007A3460">
        <w:rPr>
          <w:rFonts w:cs="Arial"/>
          <w:szCs w:val="20"/>
        </w:rPr>
        <w:tab/>
      </w:r>
      <w:r w:rsidRPr="007A3460">
        <w:rPr>
          <w:rFonts w:cs="Arial"/>
          <w:szCs w:val="20"/>
        </w:rPr>
        <w:tab/>
      </w:r>
      <w:r w:rsidRPr="00E01B39">
        <w:rPr>
          <w:rFonts w:cs="Arial"/>
          <w:sz w:val="32"/>
          <w:szCs w:val="32"/>
        </w:rPr>
        <w:t>□oui</w:t>
      </w:r>
      <w:r w:rsidRPr="00E01B39">
        <w:rPr>
          <w:rFonts w:cs="Arial"/>
          <w:sz w:val="32"/>
          <w:szCs w:val="32"/>
        </w:rPr>
        <w:tab/>
      </w:r>
      <w:r w:rsidRPr="00E01B39">
        <w:rPr>
          <w:rFonts w:cs="Arial"/>
          <w:sz w:val="32"/>
          <w:szCs w:val="32"/>
        </w:rPr>
        <w:tab/>
        <w:t>□non</w:t>
      </w:r>
    </w:p>
    <w:p w14:paraId="6F9C2CCE" w14:textId="77777777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556FBF50" w14:textId="77777777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 w:rsidRPr="007A3460">
        <w:rPr>
          <w:rFonts w:cs="Arial"/>
          <w:szCs w:val="20"/>
        </w:rPr>
        <w:t>Commentaire :</w:t>
      </w:r>
    </w:p>
    <w:p w14:paraId="3B0B503B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</w:p>
    <w:p w14:paraId="3C11BE0D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</w:p>
    <w:p w14:paraId="0FB4D1AA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</w:p>
    <w:p w14:paraId="26DC318A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</w:p>
    <w:p w14:paraId="6865393F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</w:p>
    <w:p w14:paraId="0E5215FC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4"/>
        </w:rPr>
      </w:pPr>
    </w:p>
    <w:p w14:paraId="7E220DD4" w14:textId="77777777" w:rsidR="00B6655B" w:rsidRPr="00111513" w:rsidRDefault="00B6655B" w:rsidP="00033AC7">
      <w:pPr>
        <w:rPr>
          <w:rFonts w:cs="Arial"/>
          <w:b/>
          <w:sz w:val="24"/>
        </w:rPr>
      </w:pPr>
    </w:p>
    <w:p w14:paraId="7B798170" w14:textId="53542F97" w:rsidR="00B6655B" w:rsidRPr="00111513" w:rsidRDefault="00B6655B" w:rsidP="00033AC7">
      <w:pPr>
        <w:rPr>
          <w:rFonts w:cs="Arial"/>
          <w:b/>
          <w:smallCaps/>
          <w:sz w:val="24"/>
        </w:rPr>
      </w:pPr>
      <w:r w:rsidRPr="00111513">
        <w:rPr>
          <w:rFonts w:cs="Arial"/>
          <w:b/>
          <w:sz w:val="24"/>
        </w:rPr>
        <w:t xml:space="preserve">3-3 – </w:t>
      </w:r>
      <w:r w:rsidR="00AA0B9F">
        <w:rPr>
          <w:rFonts w:cs="Arial"/>
          <w:b/>
          <w:sz w:val="24"/>
        </w:rPr>
        <w:t>VISA DE L’AUTORITE TERRITORIALE</w:t>
      </w:r>
    </w:p>
    <w:p w14:paraId="440987F5" w14:textId="77777777" w:rsidR="00B6655B" w:rsidRPr="00111513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4"/>
        </w:rPr>
      </w:pPr>
    </w:p>
    <w:p w14:paraId="3CB19F24" w14:textId="30282F37" w:rsidR="00B6655B" w:rsidRPr="007A3460" w:rsidRDefault="00B6655B" w:rsidP="00ED0A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cs="Arial"/>
          <w:szCs w:val="20"/>
        </w:rPr>
      </w:pPr>
      <w:r w:rsidRPr="007A3460">
        <w:rPr>
          <w:rFonts w:cs="Arial"/>
          <w:szCs w:val="20"/>
        </w:rPr>
        <w:t>Je soussigné(e) (nom – prénom) ………………………………………………………………</w:t>
      </w:r>
      <w:r w:rsidR="005926BC">
        <w:rPr>
          <w:rFonts w:cs="Arial"/>
          <w:szCs w:val="20"/>
        </w:rPr>
        <w:t>………………</w:t>
      </w:r>
      <w:r w:rsidRPr="007A3460">
        <w:rPr>
          <w:rFonts w:cs="Arial"/>
          <w:szCs w:val="20"/>
        </w:rPr>
        <w:t>, (qualité)………………………………</w:t>
      </w:r>
      <w:r w:rsidR="007D262A">
        <w:rPr>
          <w:rFonts w:cs="Arial"/>
          <w:szCs w:val="20"/>
        </w:rPr>
        <w:t>…………</w:t>
      </w:r>
      <w:r w:rsidR="00FC29DB">
        <w:rPr>
          <w:rFonts w:cs="Arial"/>
          <w:szCs w:val="20"/>
        </w:rPr>
        <w:t>……………</w:t>
      </w:r>
      <w:r w:rsidR="00156DFF">
        <w:rPr>
          <w:rFonts w:cs="Arial"/>
          <w:szCs w:val="20"/>
        </w:rPr>
        <w:t>……</w:t>
      </w:r>
      <w:r w:rsidR="00FC29DB">
        <w:rPr>
          <w:rFonts w:cs="Arial"/>
          <w:szCs w:val="20"/>
        </w:rPr>
        <w:t>…………</w:t>
      </w:r>
      <w:r w:rsidRPr="007A3460">
        <w:rPr>
          <w:rFonts w:cs="Arial"/>
          <w:szCs w:val="20"/>
        </w:rPr>
        <w:t>, certifie que l’agent (nom – prénom) ………………………………………………………………</w:t>
      </w:r>
      <w:proofErr w:type="gramStart"/>
      <w:r w:rsidRPr="007A3460">
        <w:rPr>
          <w:rFonts w:cs="Arial"/>
          <w:szCs w:val="20"/>
        </w:rPr>
        <w:t>…….</w:t>
      </w:r>
      <w:proofErr w:type="gramEnd"/>
      <w:r w:rsidRPr="007A3460">
        <w:rPr>
          <w:rFonts w:cs="Arial"/>
          <w:szCs w:val="20"/>
        </w:rPr>
        <w:t xml:space="preserve">.…… se présente </w:t>
      </w:r>
      <w:r>
        <w:rPr>
          <w:rFonts w:cs="Arial"/>
          <w:szCs w:val="20"/>
        </w:rPr>
        <w:t xml:space="preserve">à la </w:t>
      </w:r>
      <w:r w:rsidR="00156DFF" w:rsidRPr="00156DFF">
        <w:rPr>
          <w:rFonts w:cs="Arial"/>
          <w:szCs w:val="20"/>
        </w:rPr>
        <w:t xml:space="preserve">Commission de sélection professionnelle </w:t>
      </w:r>
      <w:r w:rsidR="00156DFF">
        <w:rPr>
          <w:rFonts w:cs="Arial"/>
          <w:szCs w:val="20"/>
        </w:rPr>
        <w:t xml:space="preserve">instituée </w:t>
      </w:r>
      <w:r w:rsidR="00156DFF" w:rsidRPr="00156DFF">
        <w:rPr>
          <w:rFonts w:cs="Arial"/>
          <w:szCs w:val="20"/>
        </w:rPr>
        <w:t>dans le cadre du dispositif dérogatoire</w:t>
      </w:r>
      <w:r w:rsidR="00156DFF">
        <w:rPr>
          <w:rFonts w:cs="Arial"/>
          <w:szCs w:val="20"/>
        </w:rPr>
        <w:t xml:space="preserve"> prévu</w:t>
      </w:r>
      <w:r w:rsidR="00156DFF" w:rsidRPr="00156DFF">
        <w:rPr>
          <w:rFonts w:cs="Arial"/>
          <w:szCs w:val="20"/>
        </w:rPr>
        <w:t xml:space="preserve"> à l’article 93 de la loi </w:t>
      </w:r>
      <w:r w:rsidR="00ED0A9F">
        <w:rPr>
          <w:rFonts w:cs="Arial"/>
          <w:szCs w:val="20"/>
        </w:rPr>
        <w:t xml:space="preserve">n° 2019-828 </w:t>
      </w:r>
      <w:r w:rsidR="00156DFF" w:rsidRPr="00156DFF">
        <w:rPr>
          <w:rFonts w:cs="Arial"/>
          <w:szCs w:val="20"/>
        </w:rPr>
        <w:t xml:space="preserve">du 06/08/2019 </w:t>
      </w:r>
      <w:r w:rsidR="00ED0A9F">
        <w:rPr>
          <w:rFonts w:cs="Arial"/>
          <w:szCs w:val="20"/>
        </w:rPr>
        <w:t xml:space="preserve">modifiée </w:t>
      </w:r>
      <w:r w:rsidR="00156DFF" w:rsidRPr="00156DFF">
        <w:rPr>
          <w:rFonts w:cs="Arial"/>
          <w:szCs w:val="20"/>
        </w:rPr>
        <w:t>de transformation de la fonction publique</w:t>
      </w:r>
      <w:r w:rsidR="00156DFF">
        <w:rPr>
          <w:rFonts w:cs="Arial"/>
          <w:szCs w:val="20"/>
        </w:rPr>
        <w:t>,</w:t>
      </w:r>
      <w:r w:rsidR="00156DFF" w:rsidRPr="00156DFF">
        <w:rPr>
          <w:rFonts w:cs="Arial"/>
          <w:szCs w:val="20"/>
        </w:rPr>
        <w:t xml:space="preserve"> au profit des fonctionnaires bénéficiaires de l’obligation d’emploi des travailleurs handicapés (BOETH) pour l’accès par la voie du détachement au grade</w:t>
      </w:r>
      <w:r w:rsidR="001C22FC">
        <w:rPr>
          <w:rFonts w:cs="Arial"/>
          <w:szCs w:val="20"/>
        </w:rPr>
        <w:t xml:space="preserve"> d’attaché territorial</w:t>
      </w:r>
      <w:r w:rsidR="00156DFF">
        <w:rPr>
          <w:rFonts w:cs="Arial"/>
          <w:szCs w:val="20"/>
        </w:rPr>
        <w:t xml:space="preserve">, </w:t>
      </w:r>
      <w:r w:rsidRPr="007A3460">
        <w:rPr>
          <w:rFonts w:cs="Arial"/>
          <w:szCs w:val="20"/>
        </w:rPr>
        <w:t>dont les missions, déterminées par le statut particulier, correspondent à la nature et à la catégorie hiérarchique des fonctions exercées par cet agent.</w:t>
      </w:r>
    </w:p>
    <w:p w14:paraId="0532F974" w14:textId="77777777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0"/>
        </w:rPr>
      </w:pPr>
    </w:p>
    <w:p w14:paraId="0F9894A9" w14:textId="1C47DABD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 w:rsidRPr="007A3460">
        <w:rPr>
          <w:rFonts w:cs="Arial"/>
          <w:b/>
          <w:szCs w:val="20"/>
        </w:rPr>
        <w:tab/>
      </w:r>
      <w:r w:rsidRPr="007A3460">
        <w:rPr>
          <w:rFonts w:cs="Arial"/>
          <w:b/>
          <w:szCs w:val="20"/>
        </w:rPr>
        <w:tab/>
      </w:r>
      <w:r w:rsidRPr="007A3460">
        <w:rPr>
          <w:rFonts w:cs="Arial"/>
          <w:b/>
          <w:szCs w:val="20"/>
        </w:rPr>
        <w:tab/>
      </w:r>
      <w:r w:rsidRPr="007A3460">
        <w:rPr>
          <w:rFonts w:cs="Arial"/>
          <w:b/>
          <w:szCs w:val="20"/>
        </w:rPr>
        <w:tab/>
      </w:r>
      <w:r w:rsidRPr="007A3460">
        <w:rPr>
          <w:rFonts w:cs="Arial"/>
          <w:b/>
          <w:szCs w:val="20"/>
        </w:rPr>
        <w:tab/>
      </w:r>
      <w:r w:rsidRPr="007A3460">
        <w:rPr>
          <w:rFonts w:cs="Arial"/>
          <w:b/>
          <w:szCs w:val="20"/>
        </w:rPr>
        <w:tab/>
      </w:r>
      <w:r w:rsidRPr="007A3460">
        <w:rPr>
          <w:rFonts w:cs="Arial"/>
          <w:szCs w:val="20"/>
        </w:rPr>
        <w:t>Le Maire ou Président</w:t>
      </w:r>
    </w:p>
    <w:p w14:paraId="6B8BCFBD" w14:textId="0B9F5211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Cs w:val="20"/>
          <w:u w:val="single"/>
        </w:rPr>
      </w:pPr>
      <w:r w:rsidRPr="007A3460">
        <w:rPr>
          <w:rFonts w:cs="Arial"/>
          <w:szCs w:val="20"/>
        </w:rPr>
        <w:tab/>
      </w:r>
      <w:r w:rsidRPr="007A3460">
        <w:rPr>
          <w:rFonts w:cs="Arial"/>
          <w:szCs w:val="20"/>
        </w:rPr>
        <w:tab/>
      </w:r>
      <w:r w:rsidRPr="007A3460">
        <w:rPr>
          <w:rFonts w:cs="Arial"/>
          <w:szCs w:val="20"/>
        </w:rPr>
        <w:tab/>
      </w:r>
      <w:r w:rsidRPr="007A3460">
        <w:rPr>
          <w:rFonts w:cs="Arial"/>
          <w:szCs w:val="20"/>
        </w:rPr>
        <w:tab/>
      </w:r>
      <w:r w:rsidRPr="007A3460">
        <w:rPr>
          <w:rFonts w:cs="Arial"/>
          <w:szCs w:val="20"/>
        </w:rPr>
        <w:tab/>
      </w:r>
      <w:r w:rsidRPr="007A3460">
        <w:rPr>
          <w:rFonts w:cs="Arial"/>
          <w:szCs w:val="20"/>
        </w:rPr>
        <w:tab/>
      </w:r>
      <w:r w:rsidRPr="007A3460">
        <w:rPr>
          <w:rFonts w:cs="Arial"/>
          <w:b/>
          <w:szCs w:val="20"/>
          <w:u w:val="single"/>
        </w:rPr>
        <w:t>(signature et cachet)</w:t>
      </w:r>
    </w:p>
    <w:p w14:paraId="6DAD7646" w14:textId="7A1BFBA3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  <w:t>Préciser le nom</w:t>
      </w:r>
      <w:r w:rsidRPr="007A3460">
        <w:rPr>
          <w:rFonts w:cs="Arial"/>
          <w:szCs w:val="20"/>
        </w:rPr>
        <w:t>, prénom et qualité du signataire</w:t>
      </w:r>
    </w:p>
    <w:p w14:paraId="329F5BEF" w14:textId="77777777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2696A715" w14:textId="77777777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6CDE4077" w14:textId="77777777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255BF9B6" w14:textId="77777777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 w:rsidRPr="007A3460">
        <w:rPr>
          <w:rFonts w:cs="Arial"/>
          <w:szCs w:val="20"/>
        </w:rPr>
        <w:t>Fait à ………………………………………</w:t>
      </w:r>
    </w:p>
    <w:p w14:paraId="548784EC" w14:textId="77777777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  <w:r w:rsidRPr="007A3460">
        <w:rPr>
          <w:rFonts w:cs="Arial"/>
          <w:szCs w:val="20"/>
        </w:rPr>
        <w:t>Le ……………………………………………</w:t>
      </w:r>
    </w:p>
    <w:p w14:paraId="6E032859" w14:textId="77777777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0A2FDDA4" w14:textId="77777777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69568111" w14:textId="77777777" w:rsidR="00B6655B" w:rsidRPr="007A3460" w:rsidRDefault="00B6655B" w:rsidP="00033A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Cs w:val="20"/>
        </w:rPr>
      </w:pPr>
    </w:p>
    <w:p w14:paraId="36A254A0" w14:textId="77777777" w:rsidR="00B6655B" w:rsidRPr="001670F5" w:rsidRDefault="00B6655B" w:rsidP="00D240ED">
      <w:pPr>
        <w:jc w:val="both"/>
        <w:rPr>
          <w:szCs w:val="20"/>
        </w:rPr>
      </w:pPr>
      <w:r w:rsidRPr="001670F5">
        <w:rPr>
          <w:szCs w:val="20"/>
        </w:rPr>
        <w:t>(1) LES BÉNÉFICIAIRES DE L’OBLIGATION D’EMPLOI SONT :</w:t>
      </w:r>
    </w:p>
    <w:p w14:paraId="0C9543BD" w14:textId="77777777" w:rsidR="00B6655B" w:rsidRPr="001670F5" w:rsidRDefault="00B6655B" w:rsidP="00D240ED">
      <w:pPr>
        <w:jc w:val="both"/>
        <w:rPr>
          <w:szCs w:val="20"/>
        </w:rPr>
      </w:pPr>
      <w:r w:rsidRPr="001670F5">
        <w:rPr>
          <w:szCs w:val="20"/>
        </w:rPr>
        <w:t>- Les travailleurs reconnus handicapés par la Commission des Droits et de l’Autonomie des Personnes Handicapées (CDAPH),</w:t>
      </w:r>
    </w:p>
    <w:p w14:paraId="55545352" w14:textId="77777777" w:rsidR="00B6655B" w:rsidRPr="001670F5" w:rsidRDefault="00B6655B" w:rsidP="00D240ED">
      <w:pPr>
        <w:jc w:val="both"/>
        <w:rPr>
          <w:szCs w:val="20"/>
        </w:rPr>
      </w:pPr>
      <w:r w:rsidRPr="001670F5">
        <w:rPr>
          <w:szCs w:val="20"/>
        </w:rPr>
        <w:t>- Les victimes d’accident du travail ou de maladies professionnelles ayant entraîné une incapacité permanente au moins égale à 10% et titulaires d’une rente attribuée au titre du régime général de sécurité sociale ou tout autre régime de protection sociale obligatoire,</w:t>
      </w:r>
    </w:p>
    <w:p w14:paraId="1F0D4A55" w14:textId="77777777" w:rsidR="00B6655B" w:rsidRPr="001670F5" w:rsidRDefault="00B6655B" w:rsidP="00D240ED">
      <w:pPr>
        <w:jc w:val="both"/>
        <w:rPr>
          <w:szCs w:val="20"/>
        </w:rPr>
      </w:pPr>
      <w:r w:rsidRPr="001670F5">
        <w:rPr>
          <w:szCs w:val="20"/>
        </w:rPr>
        <w:t>- Les titulaires d’une pension d’invalidité à condition que l’invalidité de l’intéressé réduise d’au moins 2/3 sa capacité de travail ou de gain,</w:t>
      </w:r>
    </w:p>
    <w:p w14:paraId="5BE954AD" w14:textId="77777777" w:rsidR="00B6655B" w:rsidRPr="001670F5" w:rsidRDefault="00B6655B" w:rsidP="00D240ED">
      <w:pPr>
        <w:jc w:val="both"/>
        <w:rPr>
          <w:szCs w:val="20"/>
        </w:rPr>
      </w:pPr>
      <w:r w:rsidRPr="001670F5">
        <w:rPr>
          <w:szCs w:val="20"/>
        </w:rPr>
        <w:t>- Les bénéficiaires mentionnés à l’article L241-2 du code des pensions militaires d’invalidité et des victimes de guerre,</w:t>
      </w:r>
    </w:p>
    <w:p w14:paraId="21625AB9" w14:textId="77777777" w:rsidR="00B6655B" w:rsidRPr="001670F5" w:rsidRDefault="00B6655B" w:rsidP="00D240ED">
      <w:pPr>
        <w:jc w:val="both"/>
        <w:rPr>
          <w:szCs w:val="20"/>
        </w:rPr>
      </w:pPr>
      <w:r w:rsidRPr="001670F5">
        <w:rPr>
          <w:szCs w:val="20"/>
        </w:rPr>
        <w:t>- Les bénéficiaires mentionnés aux articles L. 241-3 et L. 241-4 du même code ;</w:t>
      </w:r>
    </w:p>
    <w:p w14:paraId="553F37EF" w14:textId="77777777" w:rsidR="00B6655B" w:rsidRPr="001670F5" w:rsidRDefault="00B6655B" w:rsidP="00D240ED">
      <w:pPr>
        <w:jc w:val="both"/>
        <w:rPr>
          <w:szCs w:val="20"/>
        </w:rPr>
      </w:pPr>
      <w:r w:rsidRPr="001670F5">
        <w:rPr>
          <w:szCs w:val="20"/>
        </w:rPr>
        <w:t>- Les titulaires d'une allocation ou d'une rente d'invalidité attribuée dans les conditions définies par la loi n° 91-1389 du 31 décembre 1991 relative à la protection sociale des sapeurs-pompiers volontaires en cas d'accident survenu ou de maladie contractée en service ;</w:t>
      </w:r>
    </w:p>
    <w:p w14:paraId="7551A5A9" w14:textId="77777777" w:rsidR="00B6655B" w:rsidRPr="001670F5" w:rsidRDefault="00B6655B" w:rsidP="00D240ED">
      <w:pPr>
        <w:jc w:val="both"/>
        <w:rPr>
          <w:szCs w:val="20"/>
        </w:rPr>
      </w:pPr>
      <w:r w:rsidRPr="001670F5">
        <w:rPr>
          <w:szCs w:val="20"/>
        </w:rPr>
        <w:t>- Les titulaires de la carte “ mobilité inclusion ” portant la mention “ invalidité ” définie à l'article</w:t>
      </w:r>
    </w:p>
    <w:p w14:paraId="584D3C6E" w14:textId="77777777" w:rsidR="00B6655B" w:rsidRPr="001670F5" w:rsidRDefault="00B6655B" w:rsidP="00D240ED">
      <w:pPr>
        <w:jc w:val="both"/>
        <w:rPr>
          <w:szCs w:val="20"/>
        </w:rPr>
      </w:pPr>
      <w:r w:rsidRPr="001670F5">
        <w:rPr>
          <w:szCs w:val="20"/>
        </w:rPr>
        <w:t xml:space="preserve"> L. 241-3 du code de l'action sociale et des familles ;</w:t>
      </w:r>
    </w:p>
    <w:p w14:paraId="26142181" w14:textId="77777777" w:rsidR="00B6655B" w:rsidRPr="001670F5" w:rsidRDefault="00B6655B" w:rsidP="00D240ED">
      <w:pPr>
        <w:jc w:val="both"/>
        <w:rPr>
          <w:szCs w:val="20"/>
        </w:rPr>
      </w:pPr>
      <w:r w:rsidRPr="001670F5">
        <w:rPr>
          <w:szCs w:val="20"/>
        </w:rPr>
        <w:t>- Les titulaires de l'allocation aux adultes handicapés.</w:t>
      </w:r>
    </w:p>
    <w:p w14:paraId="7E9170CE" w14:textId="1E919587" w:rsidR="00104FEA" w:rsidRPr="002A0AD1" w:rsidRDefault="00B6655B" w:rsidP="00D240ED">
      <w:pPr>
        <w:jc w:val="both"/>
      </w:pPr>
      <w:r w:rsidRPr="001670F5">
        <w:rPr>
          <w:szCs w:val="20"/>
        </w:rPr>
        <w:t>(2) Le candidat devra justifier de la durée de services exigée pour se présenter au concours interne d'accès au cadre d'emplois visé.</w:t>
      </w:r>
    </w:p>
    <w:sectPr w:rsidR="00104FEA" w:rsidRPr="002A0AD1" w:rsidSect="00033AC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134" w:bottom="567" w:left="993" w:header="141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54753" w14:textId="77777777" w:rsidR="00A342A0" w:rsidRDefault="00A342A0" w:rsidP="003B7289">
      <w:pPr>
        <w:spacing w:line="240" w:lineRule="auto"/>
      </w:pPr>
      <w:r>
        <w:separator/>
      </w:r>
    </w:p>
  </w:endnote>
  <w:endnote w:type="continuationSeparator" w:id="0">
    <w:p w14:paraId="3C51D505" w14:textId="77777777" w:rsidR="00A342A0" w:rsidRDefault="00A342A0" w:rsidP="003B72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D2CDAA" w14:textId="77777777" w:rsidR="008C5873" w:rsidRDefault="008C587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9628023"/>
      <w:docPartObj>
        <w:docPartGallery w:val="Page Numbers (Bottom of Page)"/>
        <w:docPartUnique/>
      </w:docPartObj>
    </w:sdtPr>
    <w:sdtEndPr/>
    <w:sdtContent>
      <w:p w14:paraId="2ACA7B5C" w14:textId="42526AED" w:rsidR="00E725E9" w:rsidRDefault="00E725E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39488D" w14:textId="1A723791" w:rsidR="00347E8B" w:rsidRDefault="00347E8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6CDD4" w14:textId="77777777" w:rsidR="003B7289" w:rsidRDefault="00470CCD" w:rsidP="00CE75D7">
    <w:pPr>
      <w:pStyle w:val="Pieddepage"/>
      <w:spacing w:before="840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0" layoutInCell="1" allowOverlap="1" wp14:anchorId="3AE808CD" wp14:editId="72A678CF">
              <wp:simplePos x="0" y="0"/>
              <wp:positionH relativeFrom="page">
                <wp:posOffset>356235</wp:posOffset>
              </wp:positionH>
              <wp:positionV relativeFrom="page">
                <wp:posOffset>10272395</wp:posOffset>
              </wp:positionV>
              <wp:extent cx="5144400" cy="11880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4400" cy="11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205AA8" w14:textId="77777777" w:rsidR="00470CCD" w:rsidRPr="00DB3335" w:rsidRDefault="00470CCD" w:rsidP="00470CCD">
                          <w:pPr>
                            <w:rPr>
                              <w:rFonts w:ascii="Century Gothic" w:hAnsi="Century Gothic"/>
                              <w:color w:val="00355D"/>
                              <w:sz w:val="16"/>
                              <w:szCs w:val="16"/>
                            </w:rPr>
                          </w:pPr>
                          <w:r w:rsidRPr="00DB3335">
                            <w:rPr>
                              <w:rFonts w:ascii="Century Gothic" w:hAnsi="Century Gothic"/>
                              <w:color w:val="00355D"/>
                              <w:sz w:val="16"/>
                              <w:szCs w:val="16"/>
                            </w:rPr>
                            <w:t>CENTRE INTERD</w:t>
                          </w:r>
                          <w:r>
                            <w:rPr>
                              <w:rFonts w:ascii="Century Gothic" w:hAnsi="Century Gothic"/>
                              <w:color w:val="00355D"/>
                              <w:sz w:val="16"/>
                              <w:szCs w:val="16"/>
                            </w:rPr>
                            <w:t>É</w:t>
                          </w:r>
                          <w:r w:rsidRPr="00DB3335">
                            <w:rPr>
                              <w:rFonts w:ascii="Century Gothic" w:hAnsi="Century Gothic"/>
                              <w:color w:val="00355D"/>
                              <w:sz w:val="16"/>
                              <w:szCs w:val="16"/>
                            </w:rPr>
                            <w:t>PARTEMENTAL DE GESTION DE LA GRANDE COURONNE DE LA R</w:t>
                          </w:r>
                          <w:r>
                            <w:rPr>
                              <w:rFonts w:ascii="Century Gothic" w:hAnsi="Century Gothic"/>
                              <w:color w:val="00355D"/>
                              <w:sz w:val="16"/>
                              <w:szCs w:val="16"/>
                            </w:rPr>
                            <w:t>É</w:t>
                          </w:r>
                          <w:r w:rsidRPr="00DB3335">
                            <w:rPr>
                              <w:rFonts w:ascii="Century Gothic" w:hAnsi="Century Gothic"/>
                              <w:color w:val="00355D"/>
                              <w:sz w:val="16"/>
                              <w:szCs w:val="16"/>
                            </w:rPr>
                            <w:t>GION D’ÎLE-DE-FRANCE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E808CD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31" type="#_x0000_t202" style="position:absolute;margin-left:28.05pt;margin-top:808.85pt;width:405.05pt;height:9.35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" filled="f" stroked="f">
              <v:textbox inset="0,0,0,0">
                <w:txbxContent>
                  <w:p w14:paraId="45205AA8" w14:textId="77777777" w:rsidR="00470CCD" w:rsidRPr="00DB3335" w:rsidRDefault="00470CCD" w:rsidP="00470CCD">
                    <w:pPr>
                      <w:rPr>
                        <w:rFonts w:ascii="Century Gothic" w:hAnsi="Century Gothic"/>
                        <w:color w:val="00355D"/>
                        <w:sz w:val="16"/>
                        <w:szCs w:val="16"/>
                      </w:rPr>
                    </w:pPr>
                    <w:r w:rsidRPr="00DB3335">
                      <w:rPr>
                        <w:rFonts w:ascii="Century Gothic" w:hAnsi="Century Gothic"/>
                        <w:color w:val="00355D"/>
                        <w:sz w:val="16"/>
                        <w:szCs w:val="16"/>
                      </w:rPr>
                      <w:t>CENTRE INTERD</w:t>
                    </w:r>
                    <w:r>
                      <w:rPr>
                        <w:rFonts w:ascii="Century Gothic" w:hAnsi="Century Gothic"/>
                        <w:color w:val="00355D"/>
                        <w:sz w:val="16"/>
                        <w:szCs w:val="16"/>
                      </w:rPr>
                      <w:t>É</w:t>
                    </w:r>
                    <w:r w:rsidRPr="00DB3335">
                      <w:rPr>
                        <w:rFonts w:ascii="Century Gothic" w:hAnsi="Century Gothic"/>
                        <w:color w:val="00355D"/>
                        <w:sz w:val="16"/>
                        <w:szCs w:val="16"/>
                      </w:rPr>
                      <w:t>PARTEMENTAL DE GESTION DE LA GRANDE COURONNE DE LA R</w:t>
                    </w:r>
                    <w:r>
                      <w:rPr>
                        <w:rFonts w:ascii="Century Gothic" w:hAnsi="Century Gothic"/>
                        <w:color w:val="00355D"/>
                        <w:sz w:val="16"/>
                        <w:szCs w:val="16"/>
                      </w:rPr>
                      <w:t>É</w:t>
                    </w:r>
                    <w:r w:rsidRPr="00DB3335">
                      <w:rPr>
                        <w:rFonts w:ascii="Century Gothic" w:hAnsi="Century Gothic"/>
                        <w:color w:val="00355D"/>
                        <w:sz w:val="16"/>
                        <w:szCs w:val="16"/>
                      </w:rPr>
                      <w:t>GION D’ÎLE-DE-FRANCE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86912" behindDoc="0" locked="0" layoutInCell="1" allowOverlap="1" wp14:anchorId="7775A351" wp14:editId="77076005">
              <wp:simplePos x="0" y="0"/>
              <wp:positionH relativeFrom="page">
                <wp:posOffset>161925</wp:posOffset>
              </wp:positionH>
              <wp:positionV relativeFrom="page">
                <wp:posOffset>8230870</wp:posOffset>
              </wp:positionV>
              <wp:extent cx="5616000" cy="2322000"/>
              <wp:effectExtent l="0" t="0" r="3810" b="2540"/>
              <wp:wrapNone/>
              <wp:docPr id="11" name="Groupe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16000" cy="2322000"/>
                        <a:chOff x="0" y="0"/>
                        <a:chExt cx="5616000" cy="2322429"/>
                      </a:xfrm>
                    </wpg:grpSpPr>
                    <wps:wsp>
                      <wps:cNvPr id="6" name="Rectangle 4"/>
                      <wps:cNvSpPr/>
                      <wps:spPr>
                        <a:xfrm>
                          <a:off x="0" y="2214438"/>
                          <a:ext cx="5616000" cy="107991"/>
                        </a:xfrm>
                        <a:custGeom>
                          <a:avLst/>
                          <a:gdLst>
                            <a:gd name="connsiteX0" fmla="*/ 0 w 5615940"/>
                            <a:gd name="connsiteY0" fmla="*/ 0 h 107950"/>
                            <a:gd name="connsiteX1" fmla="*/ 5615940 w 5615940"/>
                            <a:gd name="connsiteY1" fmla="*/ 0 h 107950"/>
                            <a:gd name="connsiteX2" fmla="*/ 5615940 w 5615940"/>
                            <a:gd name="connsiteY2" fmla="*/ 107950 h 107950"/>
                            <a:gd name="connsiteX3" fmla="*/ 0 w 5615940"/>
                            <a:gd name="connsiteY3" fmla="*/ 107950 h 107950"/>
                            <a:gd name="connsiteX4" fmla="*/ 0 w 5615940"/>
                            <a:gd name="connsiteY4" fmla="*/ 0 h 107950"/>
                            <a:gd name="connsiteX0" fmla="*/ 0 w 5615940"/>
                            <a:gd name="connsiteY0" fmla="*/ 0 h 107950"/>
                            <a:gd name="connsiteX1" fmla="*/ 5497674 w 5615940"/>
                            <a:gd name="connsiteY1" fmla="*/ 0 h 107950"/>
                            <a:gd name="connsiteX2" fmla="*/ 5615940 w 5615940"/>
                            <a:gd name="connsiteY2" fmla="*/ 107950 h 107950"/>
                            <a:gd name="connsiteX3" fmla="*/ 0 w 5615940"/>
                            <a:gd name="connsiteY3" fmla="*/ 107950 h 107950"/>
                            <a:gd name="connsiteX4" fmla="*/ 0 w 5615940"/>
                            <a:gd name="connsiteY4" fmla="*/ 0 h 1079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615940" h="107950">
                              <a:moveTo>
                                <a:pt x="0" y="0"/>
                              </a:moveTo>
                              <a:lnTo>
                                <a:pt x="5497674" y="0"/>
                              </a:lnTo>
                              <a:lnTo>
                                <a:pt x="5615940" y="107950"/>
                              </a:lnTo>
                              <a:lnTo>
                                <a:pt x="0" y="10795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5"/>
                      <wps:cNvSpPr/>
                      <wps:spPr>
                        <a:xfrm>
                          <a:off x="0" y="0"/>
                          <a:ext cx="108000" cy="2322000"/>
                        </a:xfrm>
                        <a:custGeom>
                          <a:avLst/>
                          <a:gdLst>
                            <a:gd name="connsiteX0" fmla="*/ 0 w 107950"/>
                            <a:gd name="connsiteY0" fmla="*/ 0 h 2321560"/>
                            <a:gd name="connsiteX1" fmla="*/ 107950 w 107950"/>
                            <a:gd name="connsiteY1" fmla="*/ 0 h 2321560"/>
                            <a:gd name="connsiteX2" fmla="*/ 107950 w 107950"/>
                            <a:gd name="connsiteY2" fmla="*/ 2321560 h 2321560"/>
                            <a:gd name="connsiteX3" fmla="*/ 0 w 107950"/>
                            <a:gd name="connsiteY3" fmla="*/ 2321560 h 2321560"/>
                            <a:gd name="connsiteX4" fmla="*/ 0 w 107950"/>
                            <a:gd name="connsiteY4" fmla="*/ 0 h 2321560"/>
                            <a:gd name="connsiteX0" fmla="*/ 0 w 107950"/>
                            <a:gd name="connsiteY0" fmla="*/ 0 h 2321560"/>
                            <a:gd name="connsiteX1" fmla="*/ 104775 w 107950"/>
                            <a:gd name="connsiteY1" fmla="*/ 107950 h 2321560"/>
                            <a:gd name="connsiteX2" fmla="*/ 107950 w 107950"/>
                            <a:gd name="connsiteY2" fmla="*/ 2321560 h 2321560"/>
                            <a:gd name="connsiteX3" fmla="*/ 0 w 107950"/>
                            <a:gd name="connsiteY3" fmla="*/ 2321560 h 2321560"/>
                            <a:gd name="connsiteX4" fmla="*/ 0 w 107950"/>
                            <a:gd name="connsiteY4" fmla="*/ 0 h 2321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07950" h="2321560">
                              <a:moveTo>
                                <a:pt x="0" y="0"/>
                              </a:moveTo>
                              <a:lnTo>
                                <a:pt x="104775" y="107950"/>
                              </a:lnTo>
                              <a:cubicBezTo>
                                <a:pt x="105833" y="845820"/>
                                <a:pt x="106892" y="1583690"/>
                                <a:pt x="107950" y="2321560"/>
                              </a:cubicBezTo>
                              <a:lnTo>
                                <a:pt x="0" y="23215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55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19C69CC" id="Groupe 11" o:spid="_x0000_s1026" style="position:absolute;margin-left:12.75pt;margin-top:648.1pt;width:442.2pt;height:182.85pt;z-index:251686912;mso-position-horizontal-relative:page;mso-position-vertical-relative:page;mso-width-relative:margin;mso-height-relative:margin" coordsize="56160,23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">
              <v:shape id="Rectangle 4" o:spid="_x0000_s1027" style="position:absolute;top:22144;width:56160;height:1080;visibility:visible;mso-wrap-style:square;v-text-anchor:middle" coordsize="5615940,107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" path="m,l5497674,r118266,107950l,107950,,xe" fillcolor="#00355d" stroked="f" strokeweight="1pt">
                <v:stroke joinstyle="miter"/>
                <v:path arrowok="t" o:connecttype="custom" o:connectlocs="0,0;5497733,0;5616000,107991;0,107991;0,0" o:connectangles="0,0,0,0,0"/>
              </v:shape>
              <v:shape id="Rectangle 5" o:spid="_x0000_s1028" style="position:absolute;width:1080;height:23220;visibility:visible;mso-wrap-style:square;v-text-anchor:middle" coordsize="107950,2321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" path="m,l104775,107950v1058,737870,2117,1475740,3175,2213610l,2321560,,xe" fillcolor="#00355d" stroked="f" strokeweight="1pt">
                <v:stroke joinstyle="miter"/>
                <v:path arrowok="t" o:connecttype="custom" o:connectlocs="0,0;104824,107970;108000,2322000;0,2322000;0,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F8DBE" w14:textId="77777777" w:rsidR="00A342A0" w:rsidRDefault="00A342A0" w:rsidP="003B7289">
      <w:pPr>
        <w:spacing w:line="240" w:lineRule="auto"/>
      </w:pPr>
      <w:r>
        <w:separator/>
      </w:r>
    </w:p>
  </w:footnote>
  <w:footnote w:type="continuationSeparator" w:id="0">
    <w:p w14:paraId="5FF1A6D3" w14:textId="77777777" w:rsidR="00A342A0" w:rsidRDefault="00A342A0" w:rsidP="003B72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C04DF4" w14:textId="77777777" w:rsidR="008C5873" w:rsidRDefault="008C587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2B1AA" w14:textId="77777777" w:rsidR="008C5873" w:rsidRDefault="008C5873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F83CF" w14:textId="0FC08A01" w:rsidR="003B7289" w:rsidRPr="00470CCD" w:rsidRDefault="003B7289" w:rsidP="00470CC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C6DA6"/>
    <w:multiLevelType w:val="hybridMultilevel"/>
    <w:tmpl w:val="11847118"/>
    <w:lvl w:ilvl="0" w:tplc="5DD070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325D3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70FE2280"/>
    <w:multiLevelType w:val="hybridMultilevel"/>
    <w:tmpl w:val="FDBCA0E2"/>
    <w:lvl w:ilvl="0" w:tplc="5F3AB3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785"/>
    <w:rsid w:val="00022BB2"/>
    <w:rsid w:val="00033AC7"/>
    <w:rsid w:val="00036919"/>
    <w:rsid w:val="000451DC"/>
    <w:rsid w:val="000500E6"/>
    <w:rsid w:val="000519C9"/>
    <w:rsid w:val="000729BA"/>
    <w:rsid w:val="000A2454"/>
    <w:rsid w:val="000C2E3C"/>
    <w:rsid w:val="000C4860"/>
    <w:rsid w:val="000C7726"/>
    <w:rsid w:val="000D0E3E"/>
    <w:rsid w:val="000D2D5B"/>
    <w:rsid w:val="000E30BE"/>
    <w:rsid w:val="000E5401"/>
    <w:rsid w:val="000E7CB4"/>
    <w:rsid w:val="000F2F49"/>
    <w:rsid w:val="00104FEA"/>
    <w:rsid w:val="0012235D"/>
    <w:rsid w:val="00122ED3"/>
    <w:rsid w:val="00125230"/>
    <w:rsid w:val="00132F92"/>
    <w:rsid w:val="001369A9"/>
    <w:rsid w:val="00147123"/>
    <w:rsid w:val="001525C0"/>
    <w:rsid w:val="00156DFF"/>
    <w:rsid w:val="0017070C"/>
    <w:rsid w:val="00171C00"/>
    <w:rsid w:val="00174A0B"/>
    <w:rsid w:val="00182534"/>
    <w:rsid w:val="00183276"/>
    <w:rsid w:val="00193C10"/>
    <w:rsid w:val="00195FD6"/>
    <w:rsid w:val="00197801"/>
    <w:rsid w:val="001A0E94"/>
    <w:rsid w:val="001B30E8"/>
    <w:rsid w:val="001C0732"/>
    <w:rsid w:val="001C22FC"/>
    <w:rsid w:val="001F1DE1"/>
    <w:rsid w:val="002129BB"/>
    <w:rsid w:val="00215B53"/>
    <w:rsid w:val="002166A2"/>
    <w:rsid w:val="002177C3"/>
    <w:rsid w:val="00221255"/>
    <w:rsid w:val="002264F0"/>
    <w:rsid w:val="00236042"/>
    <w:rsid w:val="0025082C"/>
    <w:rsid w:val="00251621"/>
    <w:rsid w:val="0025667B"/>
    <w:rsid w:val="002878A9"/>
    <w:rsid w:val="00294466"/>
    <w:rsid w:val="002A0AD1"/>
    <w:rsid w:val="002A5CEE"/>
    <w:rsid w:val="002C684C"/>
    <w:rsid w:val="002D43DF"/>
    <w:rsid w:val="002E41DC"/>
    <w:rsid w:val="00314174"/>
    <w:rsid w:val="00316CE3"/>
    <w:rsid w:val="00320E34"/>
    <w:rsid w:val="00327B93"/>
    <w:rsid w:val="0033643C"/>
    <w:rsid w:val="00347E8B"/>
    <w:rsid w:val="00350D96"/>
    <w:rsid w:val="003539AA"/>
    <w:rsid w:val="003568D7"/>
    <w:rsid w:val="003610C3"/>
    <w:rsid w:val="003615BD"/>
    <w:rsid w:val="00365595"/>
    <w:rsid w:val="003715C6"/>
    <w:rsid w:val="003918E0"/>
    <w:rsid w:val="003A5E0D"/>
    <w:rsid w:val="003B04F6"/>
    <w:rsid w:val="003B7289"/>
    <w:rsid w:val="003C4BC8"/>
    <w:rsid w:val="003D2D47"/>
    <w:rsid w:val="003D7771"/>
    <w:rsid w:val="003E2BAE"/>
    <w:rsid w:val="003F1D4C"/>
    <w:rsid w:val="003F3855"/>
    <w:rsid w:val="003F5CF7"/>
    <w:rsid w:val="0040389A"/>
    <w:rsid w:val="00406242"/>
    <w:rsid w:val="004073B8"/>
    <w:rsid w:val="004131F3"/>
    <w:rsid w:val="0042199F"/>
    <w:rsid w:val="004332C7"/>
    <w:rsid w:val="00433574"/>
    <w:rsid w:val="0044260C"/>
    <w:rsid w:val="00447B98"/>
    <w:rsid w:val="00454119"/>
    <w:rsid w:val="0047071B"/>
    <w:rsid w:val="00470CCD"/>
    <w:rsid w:val="004746EA"/>
    <w:rsid w:val="00483A2A"/>
    <w:rsid w:val="00484568"/>
    <w:rsid w:val="00490521"/>
    <w:rsid w:val="00492BB9"/>
    <w:rsid w:val="004B18DF"/>
    <w:rsid w:val="004B777E"/>
    <w:rsid w:val="004D135E"/>
    <w:rsid w:val="004D19C7"/>
    <w:rsid w:val="004F0659"/>
    <w:rsid w:val="004F37EB"/>
    <w:rsid w:val="004F5579"/>
    <w:rsid w:val="005000B0"/>
    <w:rsid w:val="005043AE"/>
    <w:rsid w:val="00507E49"/>
    <w:rsid w:val="00526166"/>
    <w:rsid w:val="00537CB3"/>
    <w:rsid w:val="005465F5"/>
    <w:rsid w:val="00547BD8"/>
    <w:rsid w:val="0055110B"/>
    <w:rsid w:val="00561356"/>
    <w:rsid w:val="0057752C"/>
    <w:rsid w:val="00582C35"/>
    <w:rsid w:val="0058355D"/>
    <w:rsid w:val="005926BC"/>
    <w:rsid w:val="005A5033"/>
    <w:rsid w:val="005B641B"/>
    <w:rsid w:val="005B7855"/>
    <w:rsid w:val="005E1C2B"/>
    <w:rsid w:val="005E55BA"/>
    <w:rsid w:val="00616EA0"/>
    <w:rsid w:val="00634D16"/>
    <w:rsid w:val="00643FC4"/>
    <w:rsid w:val="006559E4"/>
    <w:rsid w:val="00655B6D"/>
    <w:rsid w:val="00660AB5"/>
    <w:rsid w:val="00686C8F"/>
    <w:rsid w:val="00694081"/>
    <w:rsid w:val="006A4A0F"/>
    <w:rsid w:val="006A5AEB"/>
    <w:rsid w:val="006B0A5D"/>
    <w:rsid w:val="006B2E06"/>
    <w:rsid w:val="006B7684"/>
    <w:rsid w:val="006C72D4"/>
    <w:rsid w:val="006D2D29"/>
    <w:rsid w:val="006D35A4"/>
    <w:rsid w:val="006D6E85"/>
    <w:rsid w:val="006E183F"/>
    <w:rsid w:val="006E3D3B"/>
    <w:rsid w:val="006E62A9"/>
    <w:rsid w:val="006E6ECF"/>
    <w:rsid w:val="006F0780"/>
    <w:rsid w:val="006F1BA7"/>
    <w:rsid w:val="006F5115"/>
    <w:rsid w:val="00703C64"/>
    <w:rsid w:val="00712679"/>
    <w:rsid w:val="00713BDD"/>
    <w:rsid w:val="00722404"/>
    <w:rsid w:val="00782BB6"/>
    <w:rsid w:val="0079193C"/>
    <w:rsid w:val="00791ECE"/>
    <w:rsid w:val="00795A94"/>
    <w:rsid w:val="00797C0C"/>
    <w:rsid w:val="007A0A3A"/>
    <w:rsid w:val="007A32B3"/>
    <w:rsid w:val="007A5EE4"/>
    <w:rsid w:val="007B20F3"/>
    <w:rsid w:val="007C56FE"/>
    <w:rsid w:val="007D262A"/>
    <w:rsid w:val="007E6FDA"/>
    <w:rsid w:val="007F0B03"/>
    <w:rsid w:val="007F36F4"/>
    <w:rsid w:val="007F5A86"/>
    <w:rsid w:val="0080180B"/>
    <w:rsid w:val="0080359F"/>
    <w:rsid w:val="0080469E"/>
    <w:rsid w:val="00816C69"/>
    <w:rsid w:val="00822AF0"/>
    <w:rsid w:val="00826A27"/>
    <w:rsid w:val="00830534"/>
    <w:rsid w:val="00860995"/>
    <w:rsid w:val="0086131B"/>
    <w:rsid w:val="00862DCB"/>
    <w:rsid w:val="0087216A"/>
    <w:rsid w:val="008878C8"/>
    <w:rsid w:val="008A282C"/>
    <w:rsid w:val="008A78DC"/>
    <w:rsid w:val="008B0ED4"/>
    <w:rsid w:val="008C5873"/>
    <w:rsid w:val="008D4D75"/>
    <w:rsid w:val="008E20DF"/>
    <w:rsid w:val="008E4EAB"/>
    <w:rsid w:val="008F0C59"/>
    <w:rsid w:val="008F2B69"/>
    <w:rsid w:val="008F2DAC"/>
    <w:rsid w:val="00900C33"/>
    <w:rsid w:val="009020BD"/>
    <w:rsid w:val="0091161D"/>
    <w:rsid w:val="00911C7E"/>
    <w:rsid w:val="00912BC7"/>
    <w:rsid w:val="0092248A"/>
    <w:rsid w:val="009248A2"/>
    <w:rsid w:val="00925100"/>
    <w:rsid w:val="009532C3"/>
    <w:rsid w:val="0095573C"/>
    <w:rsid w:val="00955DAB"/>
    <w:rsid w:val="00965CC7"/>
    <w:rsid w:val="00985B7C"/>
    <w:rsid w:val="00986382"/>
    <w:rsid w:val="009A79F0"/>
    <w:rsid w:val="009B12F9"/>
    <w:rsid w:val="009B7CCE"/>
    <w:rsid w:val="009C1565"/>
    <w:rsid w:val="009D0DAB"/>
    <w:rsid w:val="009D1A1C"/>
    <w:rsid w:val="009D4F25"/>
    <w:rsid w:val="009E6485"/>
    <w:rsid w:val="00A00759"/>
    <w:rsid w:val="00A05D66"/>
    <w:rsid w:val="00A12F9C"/>
    <w:rsid w:val="00A271F6"/>
    <w:rsid w:val="00A342A0"/>
    <w:rsid w:val="00A437AD"/>
    <w:rsid w:val="00A72D8E"/>
    <w:rsid w:val="00A76BD8"/>
    <w:rsid w:val="00A82CFB"/>
    <w:rsid w:val="00A85415"/>
    <w:rsid w:val="00A9131E"/>
    <w:rsid w:val="00A92444"/>
    <w:rsid w:val="00AA0B9F"/>
    <w:rsid w:val="00AA58EC"/>
    <w:rsid w:val="00AB5359"/>
    <w:rsid w:val="00AD4F8B"/>
    <w:rsid w:val="00AE469D"/>
    <w:rsid w:val="00AF354C"/>
    <w:rsid w:val="00AF478C"/>
    <w:rsid w:val="00B117AF"/>
    <w:rsid w:val="00B15DDB"/>
    <w:rsid w:val="00B319A3"/>
    <w:rsid w:val="00B3503F"/>
    <w:rsid w:val="00B57C5C"/>
    <w:rsid w:val="00B65206"/>
    <w:rsid w:val="00B652A9"/>
    <w:rsid w:val="00B6655B"/>
    <w:rsid w:val="00B73A74"/>
    <w:rsid w:val="00B812F4"/>
    <w:rsid w:val="00B914DC"/>
    <w:rsid w:val="00B916F7"/>
    <w:rsid w:val="00B97F95"/>
    <w:rsid w:val="00BA0F32"/>
    <w:rsid w:val="00BB28F6"/>
    <w:rsid w:val="00BC1DA5"/>
    <w:rsid w:val="00BC3BC2"/>
    <w:rsid w:val="00BC4B9D"/>
    <w:rsid w:val="00BC7D93"/>
    <w:rsid w:val="00BD0E3D"/>
    <w:rsid w:val="00BE2BCF"/>
    <w:rsid w:val="00BF7DEA"/>
    <w:rsid w:val="00C02A4A"/>
    <w:rsid w:val="00C26785"/>
    <w:rsid w:val="00C37FB1"/>
    <w:rsid w:val="00C55E5C"/>
    <w:rsid w:val="00C602C0"/>
    <w:rsid w:val="00C755E8"/>
    <w:rsid w:val="00C86945"/>
    <w:rsid w:val="00C90647"/>
    <w:rsid w:val="00C94B9B"/>
    <w:rsid w:val="00C97E5E"/>
    <w:rsid w:val="00CA0C39"/>
    <w:rsid w:val="00CA6BA5"/>
    <w:rsid w:val="00CE75D7"/>
    <w:rsid w:val="00CE79FE"/>
    <w:rsid w:val="00CF4C21"/>
    <w:rsid w:val="00CF53B8"/>
    <w:rsid w:val="00D017C6"/>
    <w:rsid w:val="00D0260C"/>
    <w:rsid w:val="00D03927"/>
    <w:rsid w:val="00D0587D"/>
    <w:rsid w:val="00D067FB"/>
    <w:rsid w:val="00D110D4"/>
    <w:rsid w:val="00D15B3A"/>
    <w:rsid w:val="00D22014"/>
    <w:rsid w:val="00D240ED"/>
    <w:rsid w:val="00D30FD6"/>
    <w:rsid w:val="00D37C17"/>
    <w:rsid w:val="00D456CB"/>
    <w:rsid w:val="00D57041"/>
    <w:rsid w:val="00D67F7F"/>
    <w:rsid w:val="00D82083"/>
    <w:rsid w:val="00D96048"/>
    <w:rsid w:val="00DB316F"/>
    <w:rsid w:val="00DB3335"/>
    <w:rsid w:val="00DB33A9"/>
    <w:rsid w:val="00DB6D2B"/>
    <w:rsid w:val="00DC4B7C"/>
    <w:rsid w:val="00DC5EC2"/>
    <w:rsid w:val="00E01019"/>
    <w:rsid w:val="00E02F40"/>
    <w:rsid w:val="00E13FEB"/>
    <w:rsid w:val="00E21633"/>
    <w:rsid w:val="00E24042"/>
    <w:rsid w:val="00E27E93"/>
    <w:rsid w:val="00E50BD0"/>
    <w:rsid w:val="00E53058"/>
    <w:rsid w:val="00E61EDD"/>
    <w:rsid w:val="00E725E9"/>
    <w:rsid w:val="00E72E23"/>
    <w:rsid w:val="00E86D00"/>
    <w:rsid w:val="00E930E5"/>
    <w:rsid w:val="00EA53D7"/>
    <w:rsid w:val="00EB2743"/>
    <w:rsid w:val="00EC2AA7"/>
    <w:rsid w:val="00ED0A9F"/>
    <w:rsid w:val="00ED3D19"/>
    <w:rsid w:val="00EF1FC4"/>
    <w:rsid w:val="00EF6FF4"/>
    <w:rsid w:val="00F20D21"/>
    <w:rsid w:val="00F419DA"/>
    <w:rsid w:val="00F56E0D"/>
    <w:rsid w:val="00F57F03"/>
    <w:rsid w:val="00F74D0B"/>
    <w:rsid w:val="00F75964"/>
    <w:rsid w:val="00F76BD1"/>
    <w:rsid w:val="00F958CA"/>
    <w:rsid w:val="00FA0D37"/>
    <w:rsid w:val="00FC29DB"/>
    <w:rsid w:val="00FC3B31"/>
    <w:rsid w:val="00FD11BB"/>
    <w:rsid w:val="00FD5ABD"/>
    <w:rsid w:val="00FE3AF8"/>
    <w:rsid w:val="00FF313E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77825"/>
    <o:shapelayout v:ext="edit">
      <o:idmap v:ext="edit" data="1"/>
    </o:shapelayout>
  </w:shapeDefaults>
  <w:decimalSymbol w:val=","/>
  <w:listSeparator w:val=";"/>
  <w14:docId w14:val="126D738E"/>
  <w15:chartTrackingRefBased/>
  <w15:docId w15:val="{3A4D9A2D-B9B1-41AC-99A3-59AB50254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BAE"/>
    <w:pPr>
      <w:tabs>
        <w:tab w:val="left" w:pos="1134"/>
        <w:tab w:val="left" w:pos="2268"/>
        <w:tab w:val="left" w:pos="4111"/>
      </w:tabs>
      <w:spacing w:after="0"/>
    </w:pPr>
    <w:rPr>
      <w:rFonts w:ascii="Myriad Pro" w:hAnsi="Myriad Pro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B728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B7289"/>
  </w:style>
  <w:style w:type="paragraph" w:styleId="Pieddepage">
    <w:name w:val="footer"/>
    <w:basedOn w:val="Normal"/>
    <w:link w:val="PieddepageCar"/>
    <w:uiPriority w:val="99"/>
    <w:unhideWhenUsed/>
    <w:rsid w:val="003B728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B7289"/>
  </w:style>
  <w:style w:type="character" w:styleId="Lienhypertexte">
    <w:name w:val="Hyperlink"/>
    <w:uiPriority w:val="99"/>
    <w:rsid w:val="00713BDD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13BDD"/>
    <w:pPr>
      <w:tabs>
        <w:tab w:val="clear" w:pos="1134"/>
        <w:tab w:val="clear" w:pos="2268"/>
        <w:tab w:val="clear" w:pos="4111"/>
      </w:tabs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D22014"/>
    <w:pPr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19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199F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4B77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02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loi-territorial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rullaud\Downloads\Document%20tout%20usage%20-%20Portrait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0FE7A-2371-4E70-9740-805000A7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tout usage - Portrait (1)</Template>
  <TotalTime>16</TotalTime>
  <Pages>8</Pages>
  <Words>1218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RULLAUD</dc:creator>
  <cp:keywords/>
  <dc:description/>
  <cp:lastModifiedBy>Martial MEURICE</cp:lastModifiedBy>
  <cp:revision>12</cp:revision>
  <cp:lastPrinted>2023-09-07T07:45:00Z</cp:lastPrinted>
  <dcterms:created xsi:type="dcterms:W3CDTF">2026-03-23T10:52:00Z</dcterms:created>
  <dcterms:modified xsi:type="dcterms:W3CDTF">2026-04-21T11:57:00Z</dcterms:modified>
</cp:coreProperties>
</file>